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B1C8" w14:textId="77777777" w:rsidR="005176FA" w:rsidRPr="00F6566C" w:rsidRDefault="00F6566C">
      <w:pPr>
        <w:pStyle w:val="Letterhead"/>
        <w:rPr>
          <w:rFonts w:ascii="Times New Roman" w:hAnsi="Times New Roman" w:cs="Times New Roman"/>
          <w:b/>
          <w:sz w:val="40"/>
          <w:szCs w:val="40"/>
        </w:rPr>
      </w:pPr>
      <w:r w:rsidRPr="00F6566C">
        <w:rPr>
          <w:rFonts w:ascii="Times New Roman" w:hAnsi="Times New Roman" w:cs="Times New Roman"/>
          <w:b/>
          <w:sz w:val="40"/>
          <w:szCs w:val="40"/>
        </w:rPr>
        <w:t>SUNY</w:t>
      </w:r>
      <w:r w:rsidR="005B6AB8">
        <w:rPr>
          <w:rFonts w:ascii="Times New Roman" w:hAnsi="Times New Roman" w:cs="Times New Roman"/>
          <w:b/>
          <w:sz w:val="40"/>
          <w:szCs w:val="40"/>
        </w:rPr>
        <w:t xml:space="preserve"> </w:t>
      </w:r>
      <w:r w:rsidRPr="00F6566C">
        <w:rPr>
          <w:rFonts w:ascii="Times New Roman" w:hAnsi="Times New Roman" w:cs="Times New Roman"/>
          <w:b/>
          <w:sz w:val="40"/>
          <w:szCs w:val="40"/>
        </w:rPr>
        <w:t>College at Old Westbury</w:t>
      </w:r>
    </w:p>
    <w:p w14:paraId="33183A3F" w14:textId="77777777" w:rsidR="005176FA" w:rsidRPr="00BB1D9F" w:rsidRDefault="005176FA">
      <w:pPr>
        <w:pStyle w:val="Letterhead"/>
        <w:pBdr>
          <w:bottom w:val="single" w:sz="2" w:space="0" w:color="auto"/>
        </w:pBdr>
        <w:rPr>
          <w:sz w:val="12"/>
          <w:szCs w:val="14"/>
        </w:rPr>
      </w:pPr>
    </w:p>
    <w:p w14:paraId="437F4EA4" w14:textId="77777777" w:rsidR="00D96A79" w:rsidRDefault="00D96A79">
      <w:pPr>
        <w:pStyle w:val="Heading1"/>
      </w:pPr>
      <w:r>
        <w:t xml:space="preserve">Request for Review </w:t>
      </w:r>
    </w:p>
    <w:p w14:paraId="05F8B58F" w14:textId="77777777" w:rsidR="00D96A79" w:rsidRDefault="00D96A79" w:rsidP="00D96A79">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550"/>
      </w:tblGrid>
      <w:tr w:rsidR="00D96A79" w14:paraId="7FBFAF2D" w14:textId="77777777">
        <w:tc>
          <w:tcPr>
            <w:tcW w:w="2088" w:type="dxa"/>
            <w:tcBorders>
              <w:right w:val="nil"/>
            </w:tcBorders>
          </w:tcPr>
          <w:p w14:paraId="3159E978" w14:textId="77777777" w:rsidR="00D96A79" w:rsidRPr="006E3AEE" w:rsidRDefault="00D96A79">
            <w:pPr>
              <w:rPr>
                <w:b/>
              </w:rPr>
            </w:pPr>
            <w:r w:rsidRPr="006E3AEE">
              <w:rPr>
                <w:b/>
              </w:rPr>
              <w:t>Project Title:</w:t>
            </w:r>
          </w:p>
        </w:tc>
        <w:tc>
          <w:tcPr>
            <w:tcW w:w="8550" w:type="dxa"/>
            <w:tcBorders>
              <w:left w:val="nil"/>
            </w:tcBorders>
          </w:tcPr>
          <w:p w14:paraId="615E751C" w14:textId="77777777" w:rsidR="00D96A79" w:rsidRPr="00A26CA9" w:rsidRDefault="00F6313E" w:rsidP="00462429">
            <w:pPr>
              <w:rPr>
                <w:rFonts w:ascii="Courier New" w:hAnsi="Courier New" w:cs="Courier New"/>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color w:val="002060"/>
                  <w:sz w:val="20"/>
                </w:rPr>
                <w:id w:val="1767581739"/>
                <w:placeholder>
                  <w:docPart w:val="CE36799501341F4F979F9004BEC22208"/>
                </w:placeholder>
                <w:showingPlcHdr/>
              </w:sdtPr>
              <w:sdtContent>
                <w:r w:rsidR="007D17E1" w:rsidRPr="00A26CA9">
                  <w:rPr>
                    <w:rStyle w:val="PlaceholderText"/>
                    <w:rFonts w:ascii="Courier New" w:hAnsi="Courier New" w:cs="Courier New"/>
                    <w:color w:val="002060"/>
                    <w:sz w:val="20"/>
                  </w:rPr>
                  <w:t>Click here to enter text.</w:t>
                </w:r>
              </w:sdtContent>
            </w:sdt>
          </w:p>
        </w:tc>
      </w:tr>
    </w:tbl>
    <w:p w14:paraId="77B042C9" w14:textId="77777777" w:rsidR="00D96A79" w:rsidRPr="006E3AEE" w:rsidRDefault="00D96A79" w:rsidP="00D96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
        <w:gridCol w:w="2160"/>
        <w:gridCol w:w="1620"/>
        <w:gridCol w:w="180"/>
        <w:gridCol w:w="1170"/>
        <w:gridCol w:w="306"/>
        <w:gridCol w:w="324"/>
        <w:gridCol w:w="3330"/>
      </w:tblGrid>
      <w:tr w:rsidR="00D96A79" w14:paraId="3C2D82EA" w14:textId="77777777">
        <w:tc>
          <w:tcPr>
            <w:tcW w:w="1368" w:type="dxa"/>
            <w:tcBorders>
              <w:right w:val="nil"/>
            </w:tcBorders>
          </w:tcPr>
          <w:p w14:paraId="3FFF1986" w14:textId="77777777" w:rsidR="00D96A79" w:rsidRDefault="00D96A79">
            <w:r>
              <w:t>Investigator Name:</w:t>
            </w:r>
          </w:p>
        </w:tc>
        <w:tc>
          <w:tcPr>
            <w:tcW w:w="4140" w:type="dxa"/>
            <w:gridSpan w:val="4"/>
            <w:tcBorders>
              <w:left w:val="nil"/>
            </w:tcBorders>
          </w:tcPr>
          <w:p w14:paraId="3882F0F0" w14:textId="77777777" w:rsidR="00D96A79" w:rsidRPr="00A26CA9" w:rsidRDefault="00F6313E" w:rsidP="002E279C">
            <w:pPr>
              <w:rPr>
                <w:rFonts w:ascii="Courier New" w:hAnsi="Courier New" w:cs="Courier New"/>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color w:val="002060"/>
                  <w:sz w:val="20"/>
                </w:rPr>
                <w:id w:val="325792140"/>
                <w:placeholder>
                  <w:docPart w:val="85C7DD83EF238D41B8AC2F6CF6A216E3"/>
                </w:placeholder>
              </w:sdtPr>
              <w:sdtContent>
                <w:sdt>
                  <w:sdtPr>
                    <w:rPr>
                      <w:rFonts w:ascii="Courier New" w:hAnsi="Courier New" w:cs="Courier New"/>
                      <w:color w:val="002060"/>
                      <w:sz w:val="20"/>
                    </w:rPr>
                    <w:id w:val="88677562"/>
                    <w:placeholder>
                      <w:docPart w:val="0EA16DB31C210A47AD37C101EBC1031D"/>
                    </w:placeholder>
                    <w:showingPlcHdr/>
                  </w:sdtPr>
                  <w:sdtContent>
                    <w:r w:rsidR="007D17E1" w:rsidRPr="00A26CA9">
                      <w:rPr>
                        <w:rStyle w:val="PlaceholderText"/>
                        <w:rFonts w:ascii="Courier New" w:hAnsi="Courier New" w:cs="Courier New"/>
                        <w:color w:val="002060"/>
                        <w:sz w:val="20"/>
                      </w:rPr>
                      <w:t>Click here to enter text.</w:t>
                    </w:r>
                  </w:sdtContent>
                </w:sdt>
              </w:sdtContent>
            </w:sdt>
          </w:p>
        </w:tc>
        <w:tc>
          <w:tcPr>
            <w:tcW w:w="1476" w:type="dxa"/>
            <w:gridSpan w:val="2"/>
            <w:tcBorders>
              <w:right w:val="nil"/>
            </w:tcBorders>
          </w:tcPr>
          <w:p w14:paraId="1261F710" w14:textId="77777777" w:rsidR="00D96A79" w:rsidRDefault="00D96A79">
            <w:r>
              <w:t>Investigator Department:</w:t>
            </w:r>
          </w:p>
        </w:tc>
        <w:tc>
          <w:tcPr>
            <w:tcW w:w="3654" w:type="dxa"/>
            <w:gridSpan w:val="2"/>
            <w:tcBorders>
              <w:left w:val="nil"/>
            </w:tcBorders>
          </w:tcPr>
          <w:p w14:paraId="534FEC6A" w14:textId="77777777" w:rsidR="00D96A79" w:rsidRPr="00A26CA9" w:rsidRDefault="00F6313E" w:rsidP="00BF4AAB">
            <w:pPr>
              <w:ind w:right="-108"/>
              <w:rPr>
                <w:rFonts w:ascii="Courier New" w:hAnsi="Courier New" w:cs="Courier New"/>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sz w:val="20"/>
                </w:rPr>
                <w:alias w:val="Department/Affiliation"/>
                <w:tag w:val="Department/Affiliation"/>
                <w:id w:val="1376740587"/>
                <w:placeholder>
                  <w:docPart w:val="1AE9E3F574F0494A8A85F7F12117C9B4"/>
                </w:placeholder>
                <w:showingPlcHdr/>
                <w:dropDownList>
                  <w:listItem w:value="Choose an item."/>
                  <w:listItem w:displayText="American Studies (SAS)" w:value="American Studies (SAS)"/>
                  <w:listItem w:displayText="Biological Sciences (SAS)" w:value="Biological Sciences (SAS)"/>
                  <w:listItem w:displayText="Chemistry &amp; Physics (SAS)" w:value="Chemistry &amp; Physics (SAS)"/>
                  <w:listItem w:displayText="English (SAS)" w:value="English (SAS)"/>
                  <w:listItem w:displayText="History &amp; Philosophy (SAS)" w:value="History &amp; Philosophy (SAS)"/>
                  <w:listItem w:displayText="Math/CIS (SAS)" w:value="Math/CIS (SAS)"/>
                  <w:listItem w:displayText="Modern Languages (SAS)" w:value="Modern Languages (SAS)"/>
                  <w:listItem w:displayText="Politics, Economics and Law (SAS)" w:value="Politics, Economics and Law (SAS)"/>
                  <w:listItem w:displayText="Publis Health (SAS)" w:value="Publis Health (SAS)"/>
                  <w:listItem w:displayText="Psychology (SAS)" w:value="Psychology (SAS)"/>
                  <w:listItem w:displayText="Sociology (SAS)" w:value="Sociology (SAS)"/>
                  <w:listItem w:displayText="Visual Arts (SAS)" w:value="Visual Arts (SAS)"/>
                  <w:listItem w:displayText="Accounting (SOB)" w:value="Accounting (SOB)"/>
                  <w:listItem w:displayText="Business Management (SOB)" w:value="Business Management (SOB)"/>
                  <w:listItem w:displayText="School of Education (SOE)" w:value="School of Education (SOE)"/>
                  <w:listItem w:displayText="Other - please specify" w:value="Other - please specify"/>
                </w:dropDownList>
              </w:sdtPr>
              <w:sdtContent>
                <w:r w:rsidR="00B81645" w:rsidRPr="00A26CA9">
                  <w:rPr>
                    <w:rStyle w:val="PlaceholderText"/>
                    <w:rFonts w:ascii="Courier New" w:hAnsi="Courier New" w:cs="Courier New"/>
                    <w:sz w:val="20"/>
                  </w:rPr>
                  <w:t>Choose an item.</w:t>
                </w:r>
              </w:sdtContent>
            </w:sdt>
            <w:r w:rsidR="00BF4AAB">
              <w:rPr>
                <w:rFonts w:ascii="Courier New" w:hAnsi="Courier New" w:cs="Courier New"/>
                <w:sz w:val="20"/>
              </w:rPr>
              <w:br/>
            </w:r>
            <w:sdt>
              <w:sdtPr>
                <w:rPr>
                  <w:rFonts w:ascii="Courier New" w:hAnsi="Courier New" w:cs="Courier New"/>
                  <w:color w:val="002060"/>
                  <w:sz w:val="20"/>
                </w:rPr>
                <w:id w:val="-462266315"/>
                <w:placeholder>
                  <w:docPart w:val="27A27E1CDAFFB346B92FEDA0D44BAD17"/>
                </w:placeholder>
              </w:sdtPr>
              <w:sdtContent>
                <w:r w:rsidR="00BF4AAB" w:rsidRPr="00BF4AAB">
                  <w:rPr>
                    <w:rFonts w:ascii="Courier New" w:hAnsi="Courier New" w:cs="Courier New"/>
                    <w:color w:val="002060"/>
                    <w:sz w:val="20"/>
                  </w:rPr>
                  <w:t>Specify if “other”</w:t>
                </w:r>
              </w:sdtContent>
            </w:sdt>
          </w:p>
        </w:tc>
      </w:tr>
      <w:tr w:rsidR="00D96A79" w14:paraId="3DA97514" w14:textId="77777777">
        <w:tc>
          <w:tcPr>
            <w:tcW w:w="1368" w:type="dxa"/>
            <w:tcBorders>
              <w:right w:val="nil"/>
            </w:tcBorders>
          </w:tcPr>
          <w:p w14:paraId="39040DC5" w14:textId="77777777" w:rsidR="00D96A79" w:rsidRDefault="00D96A79">
            <w:r>
              <w:t>Investigator Phone:</w:t>
            </w:r>
          </w:p>
        </w:tc>
        <w:tc>
          <w:tcPr>
            <w:tcW w:w="2340" w:type="dxa"/>
            <w:gridSpan w:val="2"/>
            <w:tcBorders>
              <w:left w:val="nil"/>
            </w:tcBorders>
          </w:tcPr>
          <w:p w14:paraId="6B911255" w14:textId="77777777" w:rsidR="00D96A79" w:rsidRPr="00A26CA9" w:rsidRDefault="00F6313E" w:rsidP="00462429">
            <w:pPr>
              <w:rPr>
                <w:rFonts w:ascii="Courier New" w:hAnsi="Courier New" w:cs="Courier New"/>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color w:val="002060"/>
                  <w:sz w:val="20"/>
                </w:rPr>
                <w:id w:val="1990668157"/>
                <w:placeholder>
                  <w:docPart w:val="EB8A9B474BCA044886817BAD26A96FF6"/>
                </w:placeholder>
              </w:sdtPr>
              <w:sdtContent>
                <w:sdt>
                  <w:sdtPr>
                    <w:rPr>
                      <w:rFonts w:ascii="Courier New" w:hAnsi="Courier New" w:cs="Courier New"/>
                      <w:color w:val="002060"/>
                      <w:sz w:val="20"/>
                    </w:rPr>
                    <w:id w:val="1708609872"/>
                    <w:placeholder>
                      <w:docPart w:val="5E3C90DFBE2F3442AEFC07CB6271B294"/>
                    </w:placeholder>
                    <w:showingPlcHdr/>
                  </w:sdtPr>
                  <w:sdtContent>
                    <w:r w:rsidR="007D17E1" w:rsidRPr="00A26CA9">
                      <w:rPr>
                        <w:rStyle w:val="PlaceholderText"/>
                        <w:rFonts w:ascii="Courier New" w:hAnsi="Courier New" w:cs="Courier New"/>
                        <w:color w:val="002060"/>
                        <w:sz w:val="20"/>
                      </w:rPr>
                      <w:t>Click here to enter text.</w:t>
                    </w:r>
                  </w:sdtContent>
                </w:sdt>
              </w:sdtContent>
            </w:sdt>
          </w:p>
        </w:tc>
        <w:tc>
          <w:tcPr>
            <w:tcW w:w="1620" w:type="dxa"/>
            <w:tcBorders>
              <w:right w:val="nil"/>
            </w:tcBorders>
          </w:tcPr>
          <w:p w14:paraId="377949EE" w14:textId="77777777" w:rsidR="00D96A79" w:rsidRDefault="00D96A79">
            <w:r>
              <w:t>Investigator’s Email:</w:t>
            </w:r>
          </w:p>
        </w:tc>
        <w:tc>
          <w:tcPr>
            <w:tcW w:w="5310" w:type="dxa"/>
            <w:gridSpan w:val="5"/>
            <w:tcBorders>
              <w:left w:val="nil"/>
            </w:tcBorders>
          </w:tcPr>
          <w:p w14:paraId="4315FD76" w14:textId="77777777" w:rsidR="00D96A79" w:rsidRDefault="00000000" w:rsidP="00462429">
            <w:pPr>
              <w:ind w:right="-108"/>
            </w:pPr>
            <w:sdt>
              <w:sdtPr>
                <w:rPr>
                  <w:rFonts w:ascii="Courier New" w:hAnsi="Courier New" w:cs="Courier New"/>
                  <w:color w:val="002060"/>
                  <w:sz w:val="20"/>
                </w:rPr>
                <w:id w:val="-2076270116"/>
                <w:placeholder>
                  <w:docPart w:val="37B8E6604FAD8E43828B53B004589E1E"/>
                </w:placeholder>
                <w:showingPlcHdr/>
              </w:sdtPr>
              <w:sdtContent>
                <w:r w:rsidR="007D17E1" w:rsidRPr="00A26CA9">
                  <w:rPr>
                    <w:rStyle w:val="PlaceholderText"/>
                    <w:rFonts w:ascii="Courier New" w:hAnsi="Courier New" w:cs="Courier New"/>
                    <w:color w:val="002060"/>
                    <w:sz w:val="20"/>
                  </w:rPr>
                  <w:t>Click here to enter text.</w:t>
                </w:r>
              </w:sdtContent>
            </w:sdt>
            <w:r w:rsidR="00A26CA9">
              <w:t>@</w:t>
            </w:r>
            <w:sdt>
              <w:sdtPr>
                <w:rPr>
                  <w:rFonts w:ascii="Courier New" w:hAnsi="Courier New" w:cs="Courier New"/>
                  <w:color w:val="002060"/>
                  <w:sz w:val="20"/>
                </w:rPr>
                <w:id w:val="92523949"/>
                <w:placeholder>
                  <w:docPart w:val="7CDEB6CE993215468602095CE98FDB92"/>
                </w:placeholder>
              </w:sdtPr>
              <w:sdtContent>
                <w:sdt>
                  <w:sdtPr>
                    <w:rPr>
                      <w:rFonts w:ascii="Courier New" w:hAnsi="Courier New" w:cs="Courier New"/>
                      <w:color w:val="002060"/>
                      <w:sz w:val="20"/>
                    </w:rPr>
                    <w:id w:val="-1870138028"/>
                    <w:placeholder>
                      <w:docPart w:val="1D567B7F5F7F3B44A1816F49D2903FE9"/>
                    </w:placeholder>
                    <w:showingPlcHdr/>
                  </w:sdtPr>
                  <w:sdtContent>
                    <w:r w:rsidR="007D17E1" w:rsidRPr="00A26CA9">
                      <w:rPr>
                        <w:rStyle w:val="PlaceholderText"/>
                        <w:rFonts w:ascii="Courier New" w:hAnsi="Courier New" w:cs="Courier New"/>
                        <w:color w:val="002060"/>
                        <w:sz w:val="20"/>
                      </w:rPr>
                      <w:t>Click here to enter text.</w:t>
                    </w:r>
                  </w:sdtContent>
                </w:sdt>
              </w:sdtContent>
            </w:sdt>
          </w:p>
        </w:tc>
      </w:tr>
      <w:tr w:rsidR="00D96A79" w14:paraId="5ABAE85C" w14:textId="77777777">
        <w:tc>
          <w:tcPr>
            <w:tcW w:w="1368" w:type="dxa"/>
          </w:tcPr>
          <w:p w14:paraId="28FD589C" w14:textId="77777777" w:rsidR="00D96A79" w:rsidRDefault="00D96A79"/>
        </w:tc>
        <w:tc>
          <w:tcPr>
            <w:tcW w:w="2340" w:type="dxa"/>
            <w:gridSpan w:val="2"/>
          </w:tcPr>
          <w:p w14:paraId="1A3D1212" w14:textId="77777777" w:rsidR="00D96A79" w:rsidRDefault="00D96A79" w:rsidP="00757633"/>
        </w:tc>
        <w:tc>
          <w:tcPr>
            <w:tcW w:w="2970" w:type="dxa"/>
            <w:gridSpan w:val="3"/>
          </w:tcPr>
          <w:p w14:paraId="33EAF543" w14:textId="77777777" w:rsidR="00D96A79" w:rsidRDefault="00D96A79"/>
        </w:tc>
        <w:tc>
          <w:tcPr>
            <w:tcW w:w="3960" w:type="dxa"/>
            <w:gridSpan w:val="3"/>
          </w:tcPr>
          <w:p w14:paraId="57CFD212" w14:textId="77777777" w:rsidR="00D96A79" w:rsidRDefault="00D96A79">
            <w:pPr>
              <w:ind w:right="-108"/>
            </w:pPr>
          </w:p>
        </w:tc>
      </w:tr>
      <w:tr w:rsidR="00D96A79" w14:paraId="4890625A" w14:textId="77777777" w:rsidTr="003C6CAC">
        <w:tc>
          <w:tcPr>
            <w:tcW w:w="1548" w:type="dxa"/>
            <w:gridSpan w:val="2"/>
            <w:tcBorders>
              <w:right w:val="nil"/>
            </w:tcBorders>
          </w:tcPr>
          <w:p w14:paraId="4F70F9DF" w14:textId="77777777" w:rsidR="00D96A79" w:rsidRDefault="00D96A79">
            <w:r>
              <w:t>Investigator’s Signature:</w:t>
            </w:r>
            <w:r>
              <w:rPr>
                <w:b/>
              </w:rPr>
              <w:t>*</w:t>
            </w:r>
          </w:p>
        </w:tc>
        <w:tc>
          <w:tcPr>
            <w:tcW w:w="5760" w:type="dxa"/>
            <w:gridSpan w:val="6"/>
            <w:tcBorders>
              <w:left w:val="nil"/>
            </w:tcBorders>
          </w:tcPr>
          <w:p w14:paraId="3C2EC1CB" w14:textId="77777777" w:rsidR="00D96A79" w:rsidRDefault="00F6313E" w:rsidP="00A26CA9">
            <w:pPr>
              <w:rPr>
                <w:rFonts w:ascii="Courier New" w:hAnsi="Courier New" w:cs="Courier New"/>
                <w:color w:val="002060"/>
                <w:sz w:val="20"/>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color w:val="002060"/>
                  <w:sz w:val="20"/>
                </w:rPr>
                <w:id w:val="736359033"/>
                <w:placeholder>
                  <w:docPart w:val="EB5351667FBC3F4EB1188ACE00A63711"/>
                </w:placeholder>
              </w:sdtPr>
              <w:sdtContent>
                <w:sdt>
                  <w:sdtPr>
                    <w:rPr>
                      <w:rFonts w:ascii="Courier New" w:hAnsi="Courier New" w:cs="Courier New"/>
                      <w:color w:val="002060"/>
                      <w:sz w:val="20"/>
                    </w:rPr>
                    <w:id w:val="-1075513554"/>
                    <w:placeholder>
                      <w:docPart w:val="92C544D340A5BC4EA0FAC918FE79A3D3"/>
                    </w:placeholder>
                    <w:showingPlcHdr/>
                  </w:sdtPr>
                  <w:sdtContent>
                    <w:r w:rsidR="007D17E1" w:rsidRPr="00A26CA9">
                      <w:rPr>
                        <w:rStyle w:val="PlaceholderText"/>
                        <w:rFonts w:ascii="Courier New" w:hAnsi="Courier New" w:cs="Courier New"/>
                        <w:color w:val="002060"/>
                        <w:sz w:val="20"/>
                      </w:rPr>
                      <w:t>Click here to enter text.</w:t>
                    </w:r>
                  </w:sdtContent>
                </w:sdt>
              </w:sdtContent>
            </w:sdt>
          </w:p>
          <w:p w14:paraId="68CD6428" w14:textId="77777777" w:rsidR="000035C0" w:rsidRDefault="000035C0" w:rsidP="00A26CA9"/>
        </w:tc>
        <w:tc>
          <w:tcPr>
            <w:tcW w:w="3330" w:type="dxa"/>
            <w:tcBorders>
              <w:right w:val="single" w:sz="4" w:space="0" w:color="auto"/>
            </w:tcBorders>
          </w:tcPr>
          <w:p w14:paraId="2A884373" w14:textId="77777777" w:rsidR="00D96A79" w:rsidRDefault="00D96A79" w:rsidP="00462429">
            <w:r>
              <w:t>Date:</w:t>
            </w:r>
            <w:r w:rsidR="00A26CA9">
              <w:t xml:space="preserve"> </w:t>
            </w:r>
            <w:r w:rsidR="003C6CAC">
              <w:br/>
            </w:r>
            <w:r w:rsidR="00F6313E" w:rsidRPr="00F6313E">
              <w:rPr>
                <w:rFonts w:ascii="Courier New" w:hAnsi="Courier New" w:cs="Courier New"/>
                <w:b/>
                <w:color w:val="002060"/>
                <w:sz w:val="22"/>
              </w:rPr>
              <w:sym w:font="Wingdings" w:char="F0E0"/>
            </w:r>
            <w:r w:rsidR="00F6313E" w:rsidRPr="00F6313E">
              <w:rPr>
                <w:rFonts w:ascii="Courier New" w:hAnsi="Courier New" w:cs="Courier New"/>
                <w:b/>
                <w:color w:val="002060"/>
                <w:sz w:val="22"/>
              </w:rPr>
              <w:t xml:space="preserve"> </w:t>
            </w:r>
            <w:sdt>
              <w:sdtPr>
                <w:rPr>
                  <w:rFonts w:ascii="Courier New" w:hAnsi="Courier New" w:cs="Courier New"/>
                  <w:color w:val="002060"/>
                  <w:sz w:val="20"/>
                </w:rPr>
                <w:id w:val="-707251672"/>
                <w:placeholder>
                  <w:docPart w:val="BB51A5AC781C1C448D9A943F3F3016CF"/>
                </w:placeholder>
              </w:sdtPr>
              <w:sdtContent>
                <w:sdt>
                  <w:sdtPr>
                    <w:rPr>
                      <w:rFonts w:ascii="Courier New" w:hAnsi="Courier New" w:cs="Courier New"/>
                      <w:color w:val="002060"/>
                      <w:sz w:val="20"/>
                    </w:rPr>
                    <w:id w:val="-1781874779"/>
                    <w:placeholder>
                      <w:docPart w:val="79DEA50F79BBEE459C5E38DC2F48D84D"/>
                    </w:placeholder>
                    <w:showingPlcHdr/>
                  </w:sdtPr>
                  <w:sdtContent>
                    <w:r w:rsidR="007D17E1" w:rsidRPr="00A26CA9">
                      <w:rPr>
                        <w:rStyle w:val="PlaceholderText"/>
                        <w:rFonts w:ascii="Courier New" w:hAnsi="Courier New" w:cs="Courier New"/>
                        <w:color w:val="002060"/>
                        <w:sz w:val="20"/>
                      </w:rPr>
                      <w:t>Click here to enter text.</w:t>
                    </w:r>
                  </w:sdtContent>
                </w:sdt>
              </w:sdtContent>
            </w:sdt>
          </w:p>
        </w:tc>
      </w:tr>
    </w:tbl>
    <w:p w14:paraId="6619ECC9" w14:textId="77777777" w:rsidR="00D96A79" w:rsidRPr="00BB1D9F" w:rsidRDefault="00D96A79">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50"/>
        <w:gridCol w:w="720"/>
        <w:gridCol w:w="3870"/>
        <w:gridCol w:w="3600"/>
      </w:tblGrid>
      <w:tr w:rsidR="00D96A79" w14:paraId="47BB697D" w14:textId="77777777" w:rsidTr="00F6313E">
        <w:tc>
          <w:tcPr>
            <w:tcW w:w="3168" w:type="dxa"/>
            <w:gridSpan w:val="3"/>
          </w:tcPr>
          <w:p w14:paraId="0B9DCFE9" w14:textId="77777777" w:rsidR="00D96A79" w:rsidRDefault="00D96A79">
            <w:r>
              <w:t>Proposed</w:t>
            </w:r>
          </w:p>
          <w:p w14:paraId="403DDEE8" w14:textId="77777777" w:rsidR="00D96A79" w:rsidRDefault="00D96A79">
            <w:r>
              <w:t>Starting Date:</w:t>
            </w:r>
          </w:p>
        </w:tc>
        <w:tc>
          <w:tcPr>
            <w:tcW w:w="3870" w:type="dxa"/>
          </w:tcPr>
          <w:p w14:paraId="209D4C24" w14:textId="77777777" w:rsidR="00D96A79" w:rsidRDefault="00D96A79">
            <w:r>
              <w:t xml:space="preserve">Is project currently sponsored/funded:    </w:t>
            </w:r>
          </w:p>
          <w:p w14:paraId="4D7EBD18" w14:textId="77777777" w:rsidR="00D96A79" w:rsidRDefault="00D96A79">
            <w:r>
              <w:rPr>
                <w:i/>
              </w:rPr>
              <w:t>Yes</w:t>
            </w:r>
            <w:r>
              <w:t xml:space="preserve"> </w:t>
            </w:r>
            <w:sdt>
              <w:sdtPr>
                <w:id w:val="-964503958"/>
                <w14:checkbox>
                  <w14:checked w14:val="0"/>
                  <w14:checkedState w14:val="2612" w14:font="MS Gothic"/>
                  <w14:uncheckedState w14:val="2610" w14:font="MS Gothic"/>
                </w14:checkbox>
              </w:sdtPr>
              <w:sdtContent>
                <w:r w:rsidR="00A26CA9">
                  <w:rPr>
                    <w:rFonts w:ascii="MS Gothic" w:eastAsia="MS Gothic" w:hAnsi="MS Gothic" w:hint="eastAsia"/>
                  </w:rPr>
                  <w:t>☐</w:t>
                </w:r>
              </w:sdtContent>
            </w:sdt>
            <w:r>
              <w:t xml:space="preserve">          </w:t>
            </w:r>
            <w:r>
              <w:rPr>
                <w:i/>
              </w:rPr>
              <w:t>No</w:t>
            </w:r>
            <w:r>
              <w:t xml:space="preserve">  </w:t>
            </w:r>
            <w:sdt>
              <w:sdtPr>
                <w:id w:val="-995027373"/>
                <w14:checkbox>
                  <w14:checked w14:val="0"/>
                  <w14:checkedState w14:val="2612" w14:font="MS Gothic"/>
                  <w14:uncheckedState w14:val="2610" w14:font="MS Gothic"/>
                </w14:checkbox>
              </w:sdtPr>
              <w:sdtContent>
                <w:r w:rsidR="007D17E1">
                  <w:rPr>
                    <w:rFonts w:ascii="MS Gothic" w:eastAsia="MS Gothic" w:hAnsi="MS Gothic" w:hint="eastAsia"/>
                  </w:rPr>
                  <w:t>☐</w:t>
                </w:r>
              </w:sdtContent>
            </w:sdt>
          </w:p>
        </w:tc>
        <w:tc>
          <w:tcPr>
            <w:tcW w:w="3600" w:type="dxa"/>
          </w:tcPr>
          <w:p w14:paraId="12292E85" w14:textId="77777777" w:rsidR="00D96A79" w:rsidRDefault="00D96A79">
            <w:r>
              <w:t xml:space="preserve">Is funding being applied for:   </w:t>
            </w:r>
          </w:p>
          <w:p w14:paraId="50EA4DE7" w14:textId="77777777" w:rsidR="00D96A79" w:rsidRDefault="00D96A79">
            <w:r>
              <w:rPr>
                <w:i/>
              </w:rPr>
              <w:t>Yes</w:t>
            </w:r>
            <w:r>
              <w:t xml:space="preserve"> </w:t>
            </w:r>
            <w:sdt>
              <w:sdtPr>
                <w:id w:val="1087898385"/>
                <w14:checkbox>
                  <w14:checked w14:val="0"/>
                  <w14:checkedState w14:val="2612" w14:font="MS Gothic"/>
                  <w14:uncheckedState w14:val="2610" w14:font="MS Gothic"/>
                </w14:checkbox>
              </w:sdtPr>
              <w:sdtContent>
                <w:r w:rsidR="00A26CA9">
                  <w:rPr>
                    <w:rFonts w:ascii="MS Gothic" w:eastAsia="MS Gothic" w:hAnsi="MS Gothic" w:hint="eastAsia"/>
                  </w:rPr>
                  <w:t>☐</w:t>
                </w:r>
              </w:sdtContent>
            </w:sdt>
            <w:r>
              <w:t xml:space="preserve">         </w:t>
            </w:r>
            <w:r>
              <w:rPr>
                <w:i/>
              </w:rPr>
              <w:t>No</w:t>
            </w:r>
            <w:r>
              <w:t xml:space="preserve">  </w:t>
            </w:r>
            <w:sdt>
              <w:sdtPr>
                <w:id w:val="-1165007185"/>
                <w14:checkbox>
                  <w14:checked w14:val="0"/>
                  <w14:checkedState w14:val="2612" w14:font="MS Gothic"/>
                  <w14:uncheckedState w14:val="2610" w14:font="MS Gothic"/>
                </w14:checkbox>
              </w:sdtPr>
              <w:sdtContent>
                <w:r w:rsidR="007D17E1">
                  <w:rPr>
                    <w:rFonts w:ascii="MS Gothic" w:eastAsia="MS Gothic" w:hAnsi="MS Gothic" w:hint="eastAsia"/>
                  </w:rPr>
                  <w:t>☐</w:t>
                </w:r>
              </w:sdtContent>
            </w:sdt>
          </w:p>
        </w:tc>
      </w:tr>
      <w:tr w:rsidR="00D96A79" w14:paraId="4107D04A" w14:textId="77777777" w:rsidTr="00F6313E">
        <w:tc>
          <w:tcPr>
            <w:tcW w:w="2448" w:type="dxa"/>
            <w:gridSpan w:val="2"/>
          </w:tcPr>
          <w:p w14:paraId="7BCAC0B1" w14:textId="77777777" w:rsidR="00D96A79" w:rsidRDefault="00D96A79">
            <w:pPr>
              <w:rPr>
                <w:b/>
                <w:u w:val="single"/>
              </w:rPr>
            </w:pPr>
            <w:r>
              <w:rPr>
                <w:b/>
                <w:u w:val="single"/>
              </w:rPr>
              <w:t>If Project is Currently Funded:</w:t>
            </w:r>
          </w:p>
        </w:tc>
        <w:tc>
          <w:tcPr>
            <w:tcW w:w="4590" w:type="dxa"/>
            <w:gridSpan w:val="2"/>
          </w:tcPr>
          <w:p w14:paraId="2C4F2FCD" w14:textId="77777777" w:rsidR="00D96A79" w:rsidRDefault="00D96A79" w:rsidP="0052525F">
            <w:r>
              <w:t>Funding Agency:</w:t>
            </w:r>
            <w:r w:rsidR="0052525F">
              <w:t xml:space="preserve">  </w:t>
            </w:r>
            <w:r w:rsidR="0052525F">
              <w:rPr>
                <w:rFonts w:ascii="Courier New" w:hAnsi="Courier New" w:cs="Courier New"/>
                <w:color w:val="002060"/>
                <w:sz w:val="20"/>
              </w:rPr>
              <w:t>N/A:</w:t>
            </w:r>
            <w:sdt>
              <w:sdtPr>
                <w:rPr>
                  <w:rFonts w:ascii="Courier New" w:hAnsi="Courier New" w:cs="Courier New"/>
                  <w:color w:val="002060"/>
                  <w:sz w:val="20"/>
                </w:rPr>
                <w:id w:val="-594940878"/>
                <w14:checkbox>
                  <w14:checked w14:val="0"/>
                  <w14:checkedState w14:val="2612" w14:font="MS Gothic"/>
                  <w14:uncheckedState w14:val="2610" w14:font="MS Gothic"/>
                </w14:checkbox>
              </w:sdtPr>
              <w:sdtContent>
                <w:r w:rsidR="0052525F">
                  <w:rPr>
                    <w:rFonts w:ascii="MS Gothic" w:eastAsia="MS Gothic" w:hAnsi="MS Gothic" w:cs="Courier New" w:hint="eastAsia"/>
                    <w:color w:val="002060"/>
                    <w:sz w:val="20"/>
                  </w:rPr>
                  <w:t>☐</w:t>
                </w:r>
              </w:sdtContent>
            </w:sdt>
            <w:r w:rsidR="00A26CA9">
              <w:br/>
            </w:r>
            <w:r w:rsidR="00F6313E" w:rsidRPr="00F6313E">
              <w:rPr>
                <w:rFonts w:ascii="Courier New" w:hAnsi="Courier New" w:cs="Courier New"/>
                <w:b/>
                <w:color w:val="002060"/>
                <w:sz w:val="22"/>
              </w:rPr>
              <w:sym w:font="Wingdings" w:char="F0E0"/>
            </w:r>
            <w:r w:rsidR="00F6313E" w:rsidRPr="00F6313E">
              <w:rPr>
                <w:rFonts w:ascii="Courier New" w:hAnsi="Courier New" w:cs="Courier New"/>
                <w:b/>
                <w:color w:val="002060"/>
                <w:sz w:val="22"/>
              </w:rPr>
              <w:t xml:space="preserve"> </w:t>
            </w:r>
            <w:sdt>
              <w:sdtPr>
                <w:rPr>
                  <w:rFonts w:ascii="Courier New" w:hAnsi="Courier New" w:cs="Courier New"/>
                  <w:color w:val="002060"/>
                  <w:sz w:val="20"/>
                </w:rPr>
                <w:id w:val="2951484"/>
              </w:sdtPr>
              <w:sdtContent>
                <w:sdt>
                  <w:sdtPr>
                    <w:rPr>
                      <w:rFonts w:ascii="Courier New" w:hAnsi="Courier New" w:cs="Courier New"/>
                      <w:color w:val="002060"/>
                      <w:sz w:val="20"/>
                    </w:rPr>
                    <w:id w:val="1936863788"/>
                    <w:showingPlcHdr/>
                  </w:sdtPr>
                  <w:sdtContent>
                    <w:r w:rsidR="005D7BB1" w:rsidRPr="005D7BB1">
                      <w:rPr>
                        <w:rStyle w:val="PlaceholderText"/>
                        <w:rFonts w:ascii="Courier New" w:hAnsi="Courier New" w:cs="Courier New"/>
                        <w:b/>
                        <w:color w:val="002060"/>
                        <w:sz w:val="20"/>
                        <w:shd w:val="clear" w:color="auto" w:fill="EEECE1" w:themeFill="background2"/>
                      </w:rPr>
                      <w:t>Click here to enter text.</w:t>
                    </w:r>
                  </w:sdtContent>
                </w:sdt>
              </w:sdtContent>
            </w:sdt>
            <w:r w:rsidR="005D7BB1">
              <w:rPr>
                <w:rFonts w:ascii="Courier New" w:hAnsi="Courier New" w:cs="Courier New"/>
                <w:color w:val="002060"/>
                <w:sz w:val="20"/>
              </w:rPr>
              <w:t xml:space="preserve"> </w:t>
            </w:r>
          </w:p>
        </w:tc>
        <w:tc>
          <w:tcPr>
            <w:tcW w:w="3600" w:type="dxa"/>
          </w:tcPr>
          <w:p w14:paraId="74E99BB8" w14:textId="77777777" w:rsidR="00D96A79" w:rsidRDefault="00D96A79">
            <w:r>
              <w:t xml:space="preserve">Proposal # </w:t>
            </w:r>
            <w:r>
              <w:rPr>
                <w:sz w:val="20"/>
              </w:rPr>
              <w:t>(if known):</w:t>
            </w:r>
            <w:r w:rsidR="0052525F">
              <w:rPr>
                <w:sz w:val="20"/>
              </w:rPr>
              <w:t xml:space="preserve"> </w:t>
            </w:r>
            <w:r w:rsidR="0052525F">
              <w:rPr>
                <w:rFonts w:ascii="Courier New" w:hAnsi="Courier New" w:cs="Courier New"/>
                <w:color w:val="002060"/>
                <w:sz w:val="20"/>
              </w:rPr>
              <w:t>N/A:</w:t>
            </w:r>
            <w:sdt>
              <w:sdtPr>
                <w:rPr>
                  <w:rFonts w:ascii="Courier New" w:hAnsi="Courier New" w:cs="Courier New"/>
                  <w:color w:val="002060"/>
                  <w:sz w:val="20"/>
                </w:rPr>
                <w:id w:val="-1370138295"/>
                <w14:checkbox>
                  <w14:checked w14:val="0"/>
                  <w14:checkedState w14:val="2612" w14:font="MS Gothic"/>
                  <w14:uncheckedState w14:val="2610" w14:font="MS Gothic"/>
                </w14:checkbox>
              </w:sdtPr>
              <w:sdtContent>
                <w:r w:rsidR="0052525F">
                  <w:rPr>
                    <w:rFonts w:ascii="MS Gothic" w:eastAsia="MS Gothic" w:hAnsi="MS Gothic" w:cs="Courier New" w:hint="eastAsia"/>
                    <w:color w:val="002060"/>
                    <w:sz w:val="20"/>
                  </w:rPr>
                  <w:t>☐</w:t>
                </w:r>
              </w:sdtContent>
            </w:sdt>
            <w:r w:rsidR="00A26CA9">
              <w:rPr>
                <w:sz w:val="20"/>
              </w:rPr>
              <w:br/>
            </w:r>
            <w:r w:rsidR="00F6313E" w:rsidRPr="00F6313E">
              <w:rPr>
                <w:rFonts w:ascii="Courier New" w:hAnsi="Courier New" w:cs="Courier New"/>
                <w:b/>
                <w:color w:val="002060"/>
                <w:sz w:val="22"/>
              </w:rPr>
              <w:sym w:font="Wingdings" w:char="F0E0"/>
            </w:r>
            <w:r w:rsidR="00F6313E" w:rsidRPr="00F6313E">
              <w:rPr>
                <w:rFonts w:ascii="Courier New" w:hAnsi="Courier New" w:cs="Courier New"/>
                <w:b/>
                <w:color w:val="002060"/>
                <w:sz w:val="22"/>
              </w:rPr>
              <w:t xml:space="preserve"> </w:t>
            </w:r>
            <w:sdt>
              <w:sdtPr>
                <w:rPr>
                  <w:rFonts w:ascii="Courier New" w:hAnsi="Courier New" w:cs="Courier New"/>
                  <w:color w:val="002060"/>
                  <w:sz w:val="20"/>
                </w:rPr>
                <w:id w:val="1401105977"/>
              </w:sdtPr>
              <w:sdtContent>
                <w:sdt>
                  <w:sdtPr>
                    <w:rPr>
                      <w:rFonts w:ascii="Courier New" w:hAnsi="Courier New" w:cs="Courier New"/>
                      <w:color w:val="002060"/>
                      <w:sz w:val="20"/>
                    </w:rPr>
                    <w:id w:val="-813020882"/>
                    <w:showingPlcHdr/>
                  </w:sdtPr>
                  <w:sdtContent>
                    <w:r w:rsidR="005D7BB1" w:rsidRPr="005D7BB1">
                      <w:rPr>
                        <w:rStyle w:val="PlaceholderText"/>
                        <w:rFonts w:ascii="Courier New" w:hAnsi="Courier New" w:cs="Courier New"/>
                        <w:b/>
                        <w:color w:val="002060"/>
                        <w:sz w:val="20"/>
                        <w:shd w:val="clear" w:color="auto" w:fill="EEECE1" w:themeFill="background2"/>
                      </w:rPr>
                      <w:t>Click here to enter text.</w:t>
                    </w:r>
                  </w:sdtContent>
                </w:sdt>
              </w:sdtContent>
            </w:sdt>
          </w:p>
        </w:tc>
      </w:tr>
      <w:tr w:rsidR="00D96A79" w14:paraId="2EE7EC74" w14:textId="77777777" w:rsidTr="00F6313E">
        <w:tc>
          <w:tcPr>
            <w:tcW w:w="2448" w:type="dxa"/>
            <w:gridSpan w:val="2"/>
          </w:tcPr>
          <w:p w14:paraId="63CE76D4" w14:textId="77777777" w:rsidR="00D96A79" w:rsidRDefault="00D96A79">
            <w:pPr>
              <w:rPr>
                <w:b/>
                <w:u w:val="single"/>
              </w:rPr>
            </w:pPr>
            <w:r>
              <w:rPr>
                <w:b/>
                <w:u w:val="single"/>
              </w:rPr>
              <w:t>If Funding is Being Sought:</w:t>
            </w:r>
          </w:p>
        </w:tc>
        <w:tc>
          <w:tcPr>
            <w:tcW w:w="4590" w:type="dxa"/>
            <w:gridSpan w:val="2"/>
          </w:tcPr>
          <w:p w14:paraId="02B19BF4" w14:textId="77777777" w:rsidR="00D96A79" w:rsidRDefault="00D96A79">
            <w:r>
              <w:t>Funding Agency:</w:t>
            </w:r>
            <w:r w:rsidR="0052525F">
              <w:t xml:space="preserve">  </w:t>
            </w:r>
            <w:r w:rsidR="0052525F">
              <w:rPr>
                <w:rFonts w:ascii="Courier New" w:hAnsi="Courier New" w:cs="Courier New"/>
                <w:color w:val="002060"/>
                <w:sz w:val="20"/>
              </w:rPr>
              <w:t>N/A:</w:t>
            </w:r>
            <w:sdt>
              <w:sdtPr>
                <w:rPr>
                  <w:rFonts w:ascii="Courier New" w:hAnsi="Courier New" w:cs="Courier New"/>
                  <w:color w:val="002060"/>
                  <w:sz w:val="20"/>
                </w:rPr>
                <w:id w:val="607941121"/>
                <w14:checkbox>
                  <w14:checked w14:val="0"/>
                  <w14:checkedState w14:val="2612" w14:font="MS Gothic"/>
                  <w14:uncheckedState w14:val="2610" w14:font="MS Gothic"/>
                </w14:checkbox>
              </w:sdtPr>
              <w:sdtContent>
                <w:r w:rsidR="0052525F">
                  <w:rPr>
                    <w:rFonts w:ascii="MS Gothic" w:eastAsia="MS Gothic" w:hAnsi="MS Gothic" w:cs="Courier New" w:hint="eastAsia"/>
                    <w:color w:val="002060"/>
                    <w:sz w:val="20"/>
                  </w:rPr>
                  <w:t>☐</w:t>
                </w:r>
              </w:sdtContent>
            </w:sdt>
            <w:r w:rsidR="00A26CA9">
              <w:br/>
            </w:r>
            <w:r w:rsidR="00F6313E" w:rsidRPr="00F6313E">
              <w:rPr>
                <w:rFonts w:ascii="Courier New" w:hAnsi="Courier New" w:cs="Courier New"/>
                <w:b/>
                <w:color w:val="002060"/>
                <w:sz w:val="22"/>
              </w:rPr>
              <w:sym w:font="Wingdings" w:char="F0E0"/>
            </w:r>
            <w:r w:rsidR="00F6313E" w:rsidRPr="00F6313E">
              <w:rPr>
                <w:rFonts w:ascii="Courier New" w:hAnsi="Courier New" w:cs="Courier New"/>
                <w:b/>
                <w:color w:val="002060"/>
                <w:sz w:val="22"/>
              </w:rPr>
              <w:t xml:space="preserve"> </w:t>
            </w:r>
            <w:sdt>
              <w:sdtPr>
                <w:rPr>
                  <w:rFonts w:ascii="Courier New" w:hAnsi="Courier New" w:cs="Courier New"/>
                  <w:color w:val="002060"/>
                  <w:sz w:val="20"/>
                </w:rPr>
                <w:id w:val="-1830896819"/>
              </w:sdtPr>
              <w:sdtContent>
                <w:sdt>
                  <w:sdtPr>
                    <w:rPr>
                      <w:rFonts w:ascii="Courier New" w:hAnsi="Courier New" w:cs="Courier New"/>
                      <w:color w:val="002060"/>
                      <w:sz w:val="20"/>
                    </w:rPr>
                    <w:id w:val="-507285598"/>
                    <w:showingPlcHdr/>
                  </w:sdtPr>
                  <w:sdtContent>
                    <w:r w:rsidR="005D7BB1" w:rsidRPr="005D7BB1">
                      <w:rPr>
                        <w:rStyle w:val="PlaceholderText"/>
                        <w:rFonts w:ascii="Courier New" w:hAnsi="Courier New" w:cs="Courier New"/>
                        <w:b/>
                        <w:color w:val="002060"/>
                        <w:sz w:val="20"/>
                        <w:shd w:val="clear" w:color="auto" w:fill="EEECE1" w:themeFill="background2"/>
                      </w:rPr>
                      <w:t>Click here to enter text.</w:t>
                    </w:r>
                  </w:sdtContent>
                </w:sdt>
              </w:sdtContent>
            </w:sdt>
          </w:p>
        </w:tc>
        <w:tc>
          <w:tcPr>
            <w:tcW w:w="3600" w:type="dxa"/>
          </w:tcPr>
          <w:p w14:paraId="72B8998F" w14:textId="77777777" w:rsidR="00D96A79" w:rsidRDefault="00D96A79">
            <w:r>
              <w:t>Application #</w:t>
            </w:r>
            <w:r>
              <w:rPr>
                <w:sz w:val="20"/>
              </w:rPr>
              <w:t>(if known):</w:t>
            </w:r>
            <w:r w:rsidR="0052525F">
              <w:rPr>
                <w:rFonts w:ascii="Courier New" w:hAnsi="Courier New" w:cs="Courier New"/>
                <w:color w:val="002060"/>
                <w:sz w:val="20"/>
              </w:rPr>
              <w:t xml:space="preserve"> N/A:</w:t>
            </w:r>
            <w:sdt>
              <w:sdtPr>
                <w:rPr>
                  <w:rFonts w:ascii="Courier New" w:hAnsi="Courier New" w:cs="Courier New"/>
                  <w:color w:val="002060"/>
                  <w:sz w:val="20"/>
                </w:rPr>
                <w:id w:val="-1440061260"/>
                <w14:checkbox>
                  <w14:checked w14:val="0"/>
                  <w14:checkedState w14:val="2612" w14:font="MS Gothic"/>
                  <w14:uncheckedState w14:val="2610" w14:font="MS Gothic"/>
                </w14:checkbox>
              </w:sdtPr>
              <w:sdtContent>
                <w:r w:rsidR="0052525F">
                  <w:rPr>
                    <w:rFonts w:ascii="MS Gothic" w:eastAsia="MS Gothic" w:hAnsi="MS Gothic" w:cs="Courier New" w:hint="eastAsia"/>
                    <w:color w:val="002060"/>
                    <w:sz w:val="20"/>
                  </w:rPr>
                  <w:t>☐</w:t>
                </w:r>
              </w:sdtContent>
            </w:sdt>
            <w:r w:rsidR="00A26CA9">
              <w:rPr>
                <w:sz w:val="20"/>
              </w:rPr>
              <w:br/>
            </w:r>
            <w:r w:rsidR="00F6313E" w:rsidRPr="00F6313E">
              <w:rPr>
                <w:rFonts w:ascii="Courier New" w:hAnsi="Courier New" w:cs="Courier New"/>
                <w:b/>
                <w:color w:val="002060"/>
                <w:sz w:val="22"/>
              </w:rPr>
              <w:sym w:font="Wingdings" w:char="F0E0"/>
            </w:r>
            <w:r w:rsidR="00F6313E" w:rsidRPr="00F6313E">
              <w:rPr>
                <w:rFonts w:ascii="Courier New" w:hAnsi="Courier New" w:cs="Courier New"/>
                <w:b/>
                <w:color w:val="002060"/>
                <w:sz w:val="22"/>
              </w:rPr>
              <w:t xml:space="preserve"> </w:t>
            </w:r>
            <w:sdt>
              <w:sdtPr>
                <w:rPr>
                  <w:rFonts w:ascii="Courier New" w:hAnsi="Courier New" w:cs="Courier New"/>
                  <w:color w:val="002060"/>
                  <w:sz w:val="20"/>
                </w:rPr>
                <w:id w:val="959373120"/>
              </w:sdtPr>
              <w:sdtContent>
                <w:sdt>
                  <w:sdtPr>
                    <w:rPr>
                      <w:rFonts w:ascii="Courier New" w:hAnsi="Courier New" w:cs="Courier New"/>
                      <w:color w:val="002060"/>
                      <w:sz w:val="20"/>
                    </w:rPr>
                    <w:id w:val="-347328252"/>
                    <w:showingPlcHdr/>
                  </w:sdtPr>
                  <w:sdtContent>
                    <w:r w:rsidR="005D7BB1" w:rsidRPr="005D7BB1">
                      <w:rPr>
                        <w:rStyle w:val="PlaceholderText"/>
                        <w:rFonts w:ascii="Courier New" w:hAnsi="Courier New" w:cs="Courier New"/>
                        <w:b/>
                        <w:color w:val="002060"/>
                        <w:sz w:val="20"/>
                        <w:shd w:val="clear" w:color="auto" w:fill="EEECE1" w:themeFill="background2"/>
                      </w:rPr>
                      <w:t>Click here to enter text.</w:t>
                    </w:r>
                  </w:sdtContent>
                </w:sdt>
              </w:sdtContent>
            </w:sdt>
          </w:p>
        </w:tc>
      </w:tr>
      <w:tr w:rsidR="00D96A79" w14:paraId="35B53C40" w14:textId="77777777">
        <w:tc>
          <w:tcPr>
            <w:tcW w:w="1998" w:type="dxa"/>
            <w:tcBorders>
              <w:right w:val="nil"/>
            </w:tcBorders>
          </w:tcPr>
          <w:p w14:paraId="1266DF1B" w14:textId="77777777" w:rsidR="00D96A79" w:rsidRDefault="00D96A79">
            <w:pPr>
              <w:rPr>
                <w:b/>
                <w:u w:val="single"/>
              </w:rPr>
            </w:pPr>
            <w:r>
              <w:t>Grant Title:</w:t>
            </w:r>
          </w:p>
        </w:tc>
        <w:tc>
          <w:tcPr>
            <w:tcW w:w="8640" w:type="dxa"/>
            <w:gridSpan w:val="4"/>
            <w:tcBorders>
              <w:left w:val="nil"/>
            </w:tcBorders>
          </w:tcPr>
          <w:p w14:paraId="0F89D4CB" w14:textId="77777777" w:rsidR="00D96A79" w:rsidRPr="00A26CA9" w:rsidRDefault="00F6313E">
            <w:pPr>
              <w:rPr>
                <w:rFonts w:ascii="Courier New" w:hAnsi="Courier New" w:cs="Courier New"/>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color w:val="002060"/>
                </w:rPr>
                <w:id w:val="-1479066891"/>
              </w:sdtPr>
              <w:sdtContent>
                <w:sdt>
                  <w:sdtPr>
                    <w:rPr>
                      <w:rFonts w:ascii="Courier New" w:hAnsi="Courier New" w:cs="Courier New"/>
                      <w:color w:val="002060"/>
                      <w:sz w:val="20"/>
                    </w:rPr>
                    <w:id w:val="1036006056"/>
                    <w:showingPlcHdr/>
                  </w:sdtPr>
                  <w:sdtContent>
                    <w:r w:rsidR="005D7BB1" w:rsidRPr="005D7BB1">
                      <w:rPr>
                        <w:rStyle w:val="PlaceholderText"/>
                        <w:rFonts w:ascii="Courier New" w:hAnsi="Courier New" w:cs="Courier New"/>
                        <w:b/>
                        <w:color w:val="002060"/>
                        <w:sz w:val="20"/>
                        <w:shd w:val="clear" w:color="auto" w:fill="EEECE1" w:themeFill="background2"/>
                      </w:rPr>
                      <w:t>Click here to enter text.</w:t>
                    </w:r>
                  </w:sdtContent>
                </w:sdt>
              </w:sdtContent>
            </w:sdt>
            <w:r w:rsidR="005D7BB1">
              <w:rPr>
                <w:rFonts w:ascii="Courier New" w:hAnsi="Courier New" w:cs="Courier New"/>
                <w:color w:val="002060"/>
              </w:rPr>
              <w:t xml:space="preserve"> </w:t>
            </w:r>
          </w:p>
        </w:tc>
      </w:tr>
    </w:tbl>
    <w:p w14:paraId="04D52830" w14:textId="77777777" w:rsidR="00D96A79" w:rsidRPr="00BB1D9F" w:rsidRDefault="00D96A79">
      <w:pPr>
        <w:pStyle w:val="Heading3"/>
        <w:rPr>
          <w:sz w:val="16"/>
        </w:rPr>
      </w:pPr>
    </w:p>
    <w:p w14:paraId="0073711D" w14:textId="77777777" w:rsidR="00D96A79" w:rsidRPr="00BB1D9F" w:rsidRDefault="00D96A79" w:rsidP="00D96A79">
      <w:pPr>
        <w:ind w:right="270"/>
        <w:rPr>
          <w:b/>
          <w:sz w:val="16"/>
        </w:rPr>
      </w:pPr>
    </w:p>
    <w:p w14:paraId="67C7176F" w14:textId="77777777" w:rsidR="00D96A79" w:rsidRDefault="00D96A79" w:rsidP="00D96A79">
      <w:pPr>
        <w:ind w:right="270"/>
      </w:pPr>
      <w:r>
        <w:rPr>
          <w:b/>
        </w:rPr>
        <w:t>*</w:t>
      </w:r>
      <w:r>
        <w:t>Your signature indicates that you have reviewed and approved this application and accept responsibility for the research described, including work by students under your direction.  It further attests that you are fully aware of all procedures to be followed, will monitor the research, and will notify the IRB of any significant problems or changes. Please type in your name as an electronic signature.  For an electronic signature to be accepted, the protocol must be emailed from the Faculty sponsor’s account.</w:t>
      </w:r>
    </w:p>
    <w:p w14:paraId="5BDAFC7A" w14:textId="77777777" w:rsidR="00C17436" w:rsidRDefault="00C17436" w:rsidP="00D96A79">
      <w:pPr>
        <w:ind w:right="270"/>
      </w:pPr>
    </w:p>
    <w:p w14:paraId="7B14C2FC" w14:textId="77777777" w:rsidR="00D96A79" w:rsidRDefault="00D96A79">
      <w:pPr>
        <w:pStyle w:val="Heading5"/>
      </w:pPr>
      <w:r>
        <w:t>INSTRUCTIONS FOLLOW ON PAGE 2</w:t>
      </w:r>
    </w:p>
    <w:p w14:paraId="6689489D" w14:textId="77777777" w:rsidR="00D96A79" w:rsidRDefault="00D96A79">
      <w:pPr>
        <w:jc w:val="center"/>
      </w:pPr>
      <w:r>
        <w:t>For IRB Office Use Only</w:t>
      </w:r>
      <w:r w:rsidR="0094458E">
        <w:br/>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A0" w:firstRow="1" w:lastRow="0" w:firstColumn="1" w:lastColumn="0" w:noHBand="0" w:noVBand="0"/>
      </w:tblPr>
      <w:tblGrid>
        <w:gridCol w:w="1998"/>
        <w:gridCol w:w="2880"/>
        <w:gridCol w:w="2790"/>
        <w:gridCol w:w="2988"/>
      </w:tblGrid>
      <w:tr w:rsidR="00D96A79" w14:paraId="446DC035" w14:textId="77777777" w:rsidTr="00D16647">
        <w:tc>
          <w:tcPr>
            <w:tcW w:w="1998" w:type="dxa"/>
            <w:shd w:val="pct5" w:color="auto" w:fill="auto"/>
          </w:tcPr>
          <w:p w14:paraId="3BB38DAC" w14:textId="77777777" w:rsidR="00D96A79" w:rsidRDefault="00D96A79" w:rsidP="00D16647">
            <w:r w:rsidRPr="00C6243D">
              <w:rPr>
                <w:b/>
              </w:rPr>
              <w:t>Type of Review:</w:t>
            </w:r>
          </w:p>
        </w:tc>
        <w:tc>
          <w:tcPr>
            <w:tcW w:w="2880" w:type="dxa"/>
            <w:shd w:val="pct5" w:color="auto" w:fill="auto"/>
          </w:tcPr>
          <w:p w14:paraId="724EC2C4" w14:textId="77777777" w:rsidR="00D96A79" w:rsidRPr="00330463" w:rsidRDefault="00D96A79">
            <w:pPr>
              <w:rPr>
                <w:rFonts w:ascii="Zapf Dingbats" w:hAnsi="Zapf Dingbats"/>
                <w:u w:val="single"/>
              </w:rPr>
            </w:pPr>
            <w:r w:rsidRPr="00330463">
              <w:rPr>
                <w:u w:val="single"/>
              </w:rPr>
              <w:t xml:space="preserve">Exempt </w:t>
            </w:r>
            <w:r w:rsidR="0094458E" w:rsidRPr="00330463">
              <w:rPr>
                <w:u w:val="single"/>
              </w:rPr>
              <w:t>Review</w:t>
            </w:r>
          </w:p>
          <w:p w14:paraId="5292DDC0" w14:textId="77777777" w:rsidR="00D96A79" w:rsidRDefault="00330463" w:rsidP="00D96A79">
            <w:r>
              <w:rPr>
                <w:sz w:val="22"/>
              </w:rPr>
              <w:br/>
            </w:r>
            <w:r w:rsidR="00D96A79" w:rsidRPr="00C6243D">
              <w:rPr>
                <w:sz w:val="22"/>
              </w:rPr>
              <w:t>Category No</w:t>
            </w:r>
            <w:r w:rsidR="006D6C15">
              <w:rPr>
                <w:sz w:val="22"/>
              </w:rPr>
              <w:t>.</w:t>
            </w:r>
            <w:r w:rsidR="0094458E">
              <w:rPr>
                <w:sz w:val="22"/>
              </w:rPr>
              <w:t xml:space="preserve">  </w:t>
            </w:r>
            <w:r w:rsidR="0094458E">
              <w:rPr>
                <w:sz w:val="22"/>
              </w:rPr>
              <w:br/>
            </w:r>
            <w:r w:rsidR="0094458E">
              <w:rPr>
                <w:sz w:val="22"/>
              </w:rPr>
              <w:br/>
              <w:t xml:space="preserve">(attach certificate of </w:t>
            </w:r>
            <w:r w:rsidR="0094458E">
              <w:rPr>
                <w:sz w:val="22"/>
              </w:rPr>
              <w:br/>
              <w:t>exemption, if applicable)</w:t>
            </w:r>
          </w:p>
        </w:tc>
        <w:tc>
          <w:tcPr>
            <w:tcW w:w="2790" w:type="dxa"/>
            <w:shd w:val="pct5" w:color="auto" w:fill="auto"/>
          </w:tcPr>
          <w:p w14:paraId="6751F506" w14:textId="77777777" w:rsidR="00D96A79" w:rsidRPr="00330463" w:rsidRDefault="00D96A79">
            <w:pPr>
              <w:rPr>
                <w:rFonts w:ascii="Zapf Dingbats" w:hAnsi="Zapf Dingbats"/>
                <w:u w:val="single"/>
              </w:rPr>
            </w:pPr>
            <w:r w:rsidRPr="00330463">
              <w:rPr>
                <w:u w:val="single"/>
              </w:rPr>
              <w:t xml:space="preserve">Expedited </w:t>
            </w:r>
            <w:r w:rsidR="0094458E" w:rsidRPr="00330463">
              <w:rPr>
                <w:u w:val="single"/>
              </w:rPr>
              <w:t>Review</w:t>
            </w:r>
          </w:p>
          <w:p w14:paraId="4E31E50F" w14:textId="77777777" w:rsidR="00D96A79" w:rsidRDefault="00330463" w:rsidP="00D96A79">
            <w:r>
              <w:rPr>
                <w:sz w:val="22"/>
              </w:rPr>
              <w:br/>
            </w:r>
            <w:r w:rsidR="00D96A79" w:rsidRPr="00C6243D">
              <w:rPr>
                <w:sz w:val="22"/>
              </w:rPr>
              <w:t>Category No</w:t>
            </w:r>
            <w:r w:rsidR="006D6C15">
              <w:rPr>
                <w:sz w:val="22"/>
              </w:rPr>
              <w:t>.</w:t>
            </w:r>
          </w:p>
        </w:tc>
        <w:tc>
          <w:tcPr>
            <w:tcW w:w="2988" w:type="dxa"/>
            <w:shd w:val="pct5" w:color="auto" w:fill="auto"/>
          </w:tcPr>
          <w:p w14:paraId="6B2D5048" w14:textId="77777777" w:rsidR="00D96A79" w:rsidRPr="00330463" w:rsidRDefault="00BD5D31" w:rsidP="00D96A79">
            <w:pPr>
              <w:rPr>
                <w:u w:val="single"/>
              </w:rPr>
            </w:pPr>
            <w:r w:rsidRPr="00330463">
              <w:rPr>
                <w:u w:val="single"/>
              </w:rPr>
              <w:t xml:space="preserve">Full </w:t>
            </w:r>
            <w:r w:rsidR="0094458E" w:rsidRPr="00330463">
              <w:rPr>
                <w:u w:val="single"/>
              </w:rPr>
              <w:t xml:space="preserve">IRB </w:t>
            </w:r>
            <w:r w:rsidRPr="00330463">
              <w:rPr>
                <w:u w:val="single"/>
              </w:rPr>
              <w:t>Review</w:t>
            </w:r>
          </w:p>
        </w:tc>
      </w:tr>
      <w:tr w:rsidR="00D16647" w14:paraId="0AF64F03" w14:textId="77777777" w:rsidTr="00D16647">
        <w:tc>
          <w:tcPr>
            <w:tcW w:w="10656" w:type="dxa"/>
            <w:gridSpan w:val="4"/>
            <w:shd w:val="pct5" w:color="auto" w:fill="auto"/>
          </w:tcPr>
          <w:p w14:paraId="41739A61" w14:textId="77777777" w:rsidR="00D16647" w:rsidRDefault="00D16647" w:rsidP="00D96A79">
            <w:r>
              <w:t>Receipt date:</w:t>
            </w:r>
          </w:p>
        </w:tc>
      </w:tr>
      <w:tr w:rsidR="00D16647" w14:paraId="47B19C6F" w14:textId="77777777" w:rsidTr="00D16647">
        <w:tc>
          <w:tcPr>
            <w:tcW w:w="10656" w:type="dxa"/>
            <w:gridSpan w:val="4"/>
            <w:shd w:val="pct5" w:color="auto" w:fill="auto"/>
          </w:tcPr>
          <w:p w14:paraId="2641DC6A" w14:textId="77777777" w:rsidR="00D16647" w:rsidRDefault="00D16647" w:rsidP="00D96A79">
            <w:r>
              <w:t>Resubmit date (if applicable):</w:t>
            </w:r>
          </w:p>
        </w:tc>
      </w:tr>
      <w:tr w:rsidR="00A26CA9" w14:paraId="2346AB24" w14:textId="77777777" w:rsidTr="00D16647">
        <w:tc>
          <w:tcPr>
            <w:tcW w:w="10656" w:type="dxa"/>
            <w:gridSpan w:val="4"/>
            <w:shd w:val="pct5" w:color="auto" w:fill="auto"/>
          </w:tcPr>
          <w:p w14:paraId="03CB2492" w14:textId="77777777" w:rsidR="00A26CA9" w:rsidRDefault="00D16647" w:rsidP="00D96A79">
            <w:r>
              <w:t xml:space="preserve">Decision </w:t>
            </w:r>
            <w:r w:rsidR="00A26CA9">
              <w:t>date:</w:t>
            </w:r>
          </w:p>
        </w:tc>
      </w:tr>
      <w:tr w:rsidR="00A26CA9" w14:paraId="35E4406A" w14:textId="77777777" w:rsidTr="00D16647">
        <w:tc>
          <w:tcPr>
            <w:tcW w:w="10656" w:type="dxa"/>
            <w:gridSpan w:val="4"/>
            <w:shd w:val="pct5" w:color="auto" w:fill="auto"/>
          </w:tcPr>
          <w:p w14:paraId="69203D19" w14:textId="77777777" w:rsidR="00A26CA9" w:rsidRDefault="0094458E" w:rsidP="00D96A79">
            <w:r>
              <w:t>Comments:</w:t>
            </w:r>
          </w:p>
          <w:p w14:paraId="14D4CAB1" w14:textId="77777777" w:rsidR="0094458E" w:rsidRDefault="0094458E" w:rsidP="00D96A79"/>
          <w:p w14:paraId="42709D46" w14:textId="77777777" w:rsidR="0094458E" w:rsidRDefault="0094458E" w:rsidP="00D96A79"/>
          <w:p w14:paraId="754E7060" w14:textId="77777777" w:rsidR="0094458E" w:rsidRDefault="0094458E" w:rsidP="00D96A79"/>
          <w:p w14:paraId="5D3A0CEF" w14:textId="77777777" w:rsidR="0094458E" w:rsidRDefault="0094458E" w:rsidP="00D96A79"/>
          <w:p w14:paraId="170F029F" w14:textId="77777777" w:rsidR="0094458E" w:rsidRDefault="0094458E" w:rsidP="00D96A79"/>
        </w:tc>
      </w:tr>
      <w:tr w:rsidR="00D96A79" w14:paraId="3399B790" w14:textId="77777777" w:rsidTr="00D16647">
        <w:tc>
          <w:tcPr>
            <w:tcW w:w="7668" w:type="dxa"/>
            <w:gridSpan w:val="3"/>
            <w:shd w:val="pct5" w:color="auto" w:fill="auto"/>
          </w:tcPr>
          <w:p w14:paraId="1087F442" w14:textId="77777777" w:rsidR="00D96A79" w:rsidRDefault="00D96A79" w:rsidP="0094458E">
            <w:r>
              <w:t>Signature, IRB Chair</w:t>
            </w:r>
            <w:r w:rsidR="0094458E">
              <w:t xml:space="preserve"> or designee</w:t>
            </w:r>
            <w:r>
              <w:t>:</w:t>
            </w:r>
            <w:r w:rsidR="00A26CA9">
              <w:br/>
            </w:r>
            <w:r w:rsidR="00A26CA9">
              <w:br/>
            </w:r>
          </w:p>
        </w:tc>
        <w:tc>
          <w:tcPr>
            <w:tcW w:w="2988" w:type="dxa"/>
            <w:shd w:val="pct5" w:color="auto" w:fill="auto"/>
          </w:tcPr>
          <w:p w14:paraId="4AB241F9" w14:textId="77777777" w:rsidR="00D96A79" w:rsidRDefault="00D96A79" w:rsidP="00D96A79">
            <w:r>
              <w:t>Date:</w:t>
            </w:r>
          </w:p>
        </w:tc>
      </w:tr>
    </w:tbl>
    <w:p w14:paraId="2B23DB71" w14:textId="77777777" w:rsidR="00D96A79" w:rsidRDefault="00D96A79" w:rsidP="00D96A79">
      <w:r>
        <w:br w:type="page"/>
      </w:r>
    </w:p>
    <w:p w14:paraId="19A64682" w14:textId="77777777" w:rsidR="00D96A79" w:rsidRDefault="00D96A79" w:rsidP="00D96A79"/>
    <w:p w14:paraId="1AEBB582" w14:textId="77777777" w:rsidR="00D96A79" w:rsidRPr="009C0237" w:rsidRDefault="00D96A79">
      <w:pPr>
        <w:jc w:val="center"/>
        <w:rPr>
          <w:b/>
          <w:u w:val="single"/>
        </w:rPr>
      </w:pPr>
      <w:r w:rsidRPr="009C0237">
        <w:rPr>
          <w:b/>
          <w:u w:val="single"/>
        </w:rPr>
        <w:t>Request For Review</w:t>
      </w:r>
    </w:p>
    <w:p w14:paraId="5F9EEC41" w14:textId="77777777" w:rsidR="00D96A79" w:rsidRDefault="00D96A79">
      <w:pPr>
        <w:rPr>
          <w:b/>
        </w:rPr>
      </w:pPr>
    </w:p>
    <w:p w14:paraId="6EDA6402" w14:textId="77777777" w:rsidR="00BD356A" w:rsidRDefault="00D96A79" w:rsidP="00BD356A">
      <w:pPr>
        <w:rPr>
          <w:rFonts w:ascii="Times New Roman" w:hAnsi="Times New Roman"/>
          <w:i/>
          <w:sz w:val="22"/>
        </w:rPr>
      </w:pPr>
      <w:r w:rsidRPr="001842D4">
        <w:rPr>
          <w:rFonts w:ascii="Times New Roman" w:hAnsi="Times New Roman"/>
          <w:b/>
          <w:sz w:val="22"/>
        </w:rPr>
        <w:t xml:space="preserve">Project Description:  </w:t>
      </w:r>
      <w:r w:rsidRPr="001842D4">
        <w:rPr>
          <w:rFonts w:ascii="Times New Roman" w:hAnsi="Times New Roman"/>
          <w:sz w:val="22"/>
        </w:rPr>
        <w:t>The IRB Committee is comprised of individuals from a number of disciplines.  Please write your brief description in a manner that clearly conveys the necessary information to someone outside your field of expertise.  All consent forms, surveys, questionnaires or interview questions to be used must be attached to the protocol.</w:t>
      </w:r>
      <w:r w:rsidR="00BD356A" w:rsidRPr="00BD356A">
        <w:rPr>
          <w:rFonts w:ascii="Times New Roman" w:hAnsi="Times New Roman"/>
          <w:i/>
          <w:sz w:val="22"/>
        </w:rPr>
        <w:t xml:space="preserve"> </w:t>
      </w:r>
    </w:p>
    <w:p w14:paraId="4B3B9E3B" w14:textId="77777777" w:rsidR="00BD356A" w:rsidRPr="001842D4" w:rsidRDefault="00BD356A" w:rsidP="00BD356A">
      <w:pPr>
        <w:rPr>
          <w:rFonts w:ascii="Times New Roman" w:hAnsi="Times New Roman"/>
          <w:sz w:val="22"/>
        </w:rPr>
      </w:pPr>
      <w:r>
        <w:rPr>
          <w:rFonts w:ascii="Times New Roman" w:hAnsi="Times New Roman"/>
          <w:i/>
          <w:sz w:val="22"/>
        </w:rPr>
        <w:t>***</w:t>
      </w:r>
      <w:r w:rsidRPr="001842D4">
        <w:rPr>
          <w:rFonts w:ascii="Times New Roman" w:hAnsi="Times New Roman"/>
          <w:i/>
          <w:sz w:val="22"/>
        </w:rPr>
        <w:t>Note</w:t>
      </w:r>
      <w:r w:rsidRPr="001842D4">
        <w:rPr>
          <w:rFonts w:ascii="Times New Roman" w:hAnsi="Times New Roman"/>
          <w:sz w:val="22"/>
        </w:rPr>
        <w:t xml:space="preserve">: If deception is required for the research, explanation of its necessity needs to be included.  If debriefing is for any reason inappropriate, this should also be documented.  </w:t>
      </w:r>
    </w:p>
    <w:p w14:paraId="493220DD" w14:textId="77777777" w:rsidR="00D96A79" w:rsidRPr="001842D4" w:rsidRDefault="00D96A79">
      <w:pPr>
        <w:rPr>
          <w:rFonts w:ascii="Times New Roman" w:hAnsi="Times New Roman"/>
          <w:sz w:val="22"/>
        </w:rPr>
      </w:pPr>
    </w:p>
    <w:p w14:paraId="2323998D" w14:textId="77777777" w:rsidR="00C91683" w:rsidRDefault="00C91683">
      <w:pPr>
        <w:rPr>
          <w:rFonts w:ascii="Times New Roman" w:hAnsi="Times New Roman"/>
          <w:i/>
          <w:sz w:val="22"/>
        </w:rPr>
      </w:pPr>
    </w:p>
    <w:p w14:paraId="27C672D7" w14:textId="77777777" w:rsidR="00D96A79" w:rsidRPr="001842D4" w:rsidRDefault="00D96A79">
      <w:pPr>
        <w:rPr>
          <w:rFonts w:ascii="Times New Roman" w:hAnsi="Times New Roman"/>
          <w:i/>
          <w:sz w:val="22"/>
        </w:rPr>
      </w:pPr>
      <w:r w:rsidRPr="001842D4">
        <w:rPr>
          <w:rFonts w:ascii="Times New Roman" w:hAnsi="Times New Roman"/>
          <w:i/>
          <w:sz w:val="22"/>
        </w:rPr>
        <w:t xml:space="preserve">Applications for </w:t>
      </w:r>
      <w:r w:rsidR="00A26CA9">
        <w:rPr>
          <w:rFonts w:ascii="Times New Roman" w:hAnsi="Times New Roman"/>
          <w:i/>
          <w:sz w:val="22"/>
        </w:rPr>
        <w:t xml:space="preserve">undergraduate </w:t>
      </w:r>
      <w:r w:rsidRPr="001842D4">
        <w:rPr>
          <w:rFonts w:ascii="Times New Roman" w:hAnsi="Times New Roman"/>
          <w:i/>
          <w:sz w:val="22"/>
        </w:rPr>
        <w:t>student projects must be submitted from the faculty advisor’s email account to provide an electronic signature. Only complete applications will be reviewed.</w:t>
      </w:r>
    </w:p>
    <w:p w14:paraId="033079ED" w14:textId="77777777" w:rsidR="00D96A79" w:rsidRPr="006E3AEE" w:rsidRDefault="00D96A79"/>
    <w:p w14:paraId="75C22813" w14:textId="77777777" w:rsidR="00D96A79" w:rsidRDefault="00D96A79">
      <w:pPr>
        <w:rPr>
          <w:sz w:val="22"/>
        </w:rPr>
      </w:pPr>
      <w:r>
        <w:rPr>
          <w:i/>
          <w:sz w:val="22"/>
        </w:rPr>
        <w:t xml:space="preserve"> (For funded projects, please attach a copy of the grant proposal in addition to this protocol.)</w:t>
      </w:r>
    </w:p>
    <w:p w14:paraId="34885CD6" w14:textId="77777777" w:rsidR="00D96A79" w:rsidRDefault="00D96A79">
      <w:pPr>
        <w:rPr>
          <w:sz w:val="22"/>
        </w:rPr>
      </w:pPr>
    </w:p>
    <w:p w14:paraId="6E5E58ED" w14:textId="77777777" w:rsidR="00D96A79" w:rsidRDefault="00D96A79">
      <w:pPr>
        <w:numPr>
          <w:ilvl w:val="0"/>
          <w:numId w:val="2"/>
        </w:numPr>
        <w:rPr>
          <w:b/>
          <w:sz w:val="22"/>
        </w:rPr>
      </w:pPr>
      <w:r>
        <w:rPr>
          <w:b/>
          <w:sz w:val="22"/>
          <w:u w:val="single"/>
        </w:rPr>
        <w:t>Concise abstract stating the purpose and significance of the project</w:t>
      </w:r>
      <w:r>
        <w:rPr>
          <w:b/>
          <w:sz w:val="22"/>
        </w:rPr>
        <w:t>.</w:t>
      </w:r>
    </w:p>
    <w:p w14:paraId="34867E79"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b/>
            <w:color w:val="002060"/>
            <w:sz w:val="20"/>
          </w:rPr>
          <w:id w:val="-1639100706"/>
        </w:sdtPr>
        <w:sdtContent>
          <w:sdt>
            <w:sdtPr>
              <w:rPr>
                <w:rFonts w:ascii="Courier New" w:hAnsi="Courier New" w:cs="Courier New"/>
                <w:color w:val="002060"/>
                <w:sz w:val="20"/>
              </w:rPr>
              <w:id w:val="2074544410"/>
            </w:sdtPr>
            <w:sdtContent>
              <w:r w:rsidR="00A43F0E" w:rsidRPr="001B48DB">
                <w:rPr>
                  <w:rFonts w:ascii="Times New Roman" w:hAnsi="Times New Roman"/>
                  <w:szCs w:val="28"/>
                </w:rPr>
                <w:t>This study examines study abroad at the undergraduate level. Previous research finds that only one percent of the undergraduate population studies abroad from the U.S. and the percentage of black students studying abroad is far less than their white counterparts. Past research has found reasons such as funding, support, eligibility, dropout rates and so on; that explained reasons why black students were less likely to study aboard. This research considerers the values of study abroad from the black cultural perspective</w:t>
              </w:r>
              <w:r w:rsidR="00445048">
                <w:rPr>
                  <w:rFonts w:ascii="Times New Roman" w:hAnsi="Times New Roman"/>
                  <w:szCs w:val="28"/>
                </w:rPr>
                <w:t>,</w:t>
              </w:r>
              <w:r w:rsidR="00A43F0E" w:rsidRPr="001B48DB">
                <w:rPr>
                  <w:rFonts w:ascii="Times New Roman" w:hAnsi="Times New Roman"/>
                  <w:szCs w:val="28"/>
                </w:rPr>
                <w:t xml:space="preserve"> that may provide additional insight for why there are racial differences in likelihood to study aboard. </w:t>
              </w:r>
              <w:r w:rsidR="00A43F0E">
                <w:rPr>
                  <w:rFonts w:ascii="Times New Roman" w:hAnsi="Times New Roman"/>
                  <w:szCs w:val="28"/>
                </w:rPr>
                <w:t xml:space="preserve"> </w:t>
              </w:r>
            </w:sdtContent>
          </w:sdt>
        </w:sdtContent>
      </w:sdt>
    </w:p>
    <w:p w14:paraId="26AEC3E5" w14:textId="77777777" w:rsidR="006841FC" w:rsidRDefault="00D96A79" w:rsidP="00BD356A">
      <w:pPr>
        <w:numPr>
          <w:ilvl w:val="0"/>
          <w:numId w:val="2"/>
        </w:numPr>
        <w:rPr>
          <w:b/>
          <w:sz w:val="22"/>
        </w:rPr>
      </w:pPr>
      <w:r w:rsidRPr="00A26CA9">
        <w:rPr>
          <w:b/>
          <w:sz w:val="22"/>
          <w:u w:val="single"/>
        </w:rPr>
        <w:t>Describe the methodology of the project</w:t>
      </w:r>
      <w:r w:rsidRPr="00A26CA9">
        <w:rPr>
          <w:b/>
          <w:sz w:val="22"/>
        </w:rPr>
        <w:t>:</w:t>
      </w:r>
    </w:p>
    <w:p w14:paraId="199DFD2A" w14:textId="77777777" w:rsidR="006841FC" w:rsidRDefault="00D96A79" w:rsidP="006841FC">
      <w:pPr>
        <w:spacing w:before="40" w:after="40"/>
        <w:ind w:left="432"/>
        <w:rPr>
          <w:i/>
          <w:sz w:val="22"/>
        </w:rPr>
      </w:pPr>
      <w:r w:rsidRPr="00A26CA9">
        <w:rPr>
          <w:i/>
          <w:sz w:val="22"/>
        </w:rPr>
        <w:t>a) General description of the structure of the project</w:t>
      </w:r>
    </w:p>
    <w:p w14:paraId="5D05E6FC"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i/>
            <w:color w:val="002060"/>
            <w:sz w:val="20"/>
          </w:rPr>
          <w:id w:val="-695079439"/>
        </w:sdtPr>
        <w:sdtContent>
          <w:sdt>
            <w:sdtPr>
              <w:rPr>
                <w:rFonts w:ascii="Courier New" w:hAnsi="Courier New" w:cs="Courier New"/>
                <w:color w:val="002060"/>
                <w:sz w:val="20"/>
              </w:rPr>
              <w:id w:val="37249371"/>
            </w:sdtPr>
            <w:sdtContent>
              <w:r w:rsidR="00623841">
                <w:rPr>
                  <w:rFonts w:ascii="Times New Roman" w:hAnsi="Times New Roman"/>
                </w:rPr>
                <w:t xml:space="preserve">This project is a quantitative study </w:t>
              </w:r>
              <w:r w:rsidR="001E32EC">
                <w:rPr>
                  <w:rFonts w:ascii="Times New Roman" w:hAnsi="Times New Roman"/>
                </w:rPr>
                <w:t>to assess</w:t>
              </w:r>
              <w:r w:rsidR="00623841">
                <w:rPr>
                  <w:rFonts w:ascii="Times New Roman" w:hAnsi="Times New Roman"/>
                </w:rPr>
                <w:t xml:space="preserve"> the value that black students place on study abroad</w:t>
              </w:r>
              <w:r w:rsidR="001E32EC">
                <w:rPr>
                  <w:rFonts w:ascii="Times New Roman" w:hAnsi="Times New Roman"/>
                </w:rPr>
                <w:t>, which</w:t>
              </w:r>
              <w:r w:rsidR="00623841">
                <w:rPr>
                  <w:rFonts w:ascii="Times New Roman" w:hAnsi="Times New Roman"/>
                </w:rPr>
                <w:t xml:space="preserve"> may </w:t>
              </w:r>
              <w:r w:rsidR="001E32EC">
                <w:rPr>
                  <w:rFonts w:ascii="Times New Roman" w:hAnsi="Times New Roman"/>
                </w:rPr>
                <w:t>provide</w:t>
              </w:r>
              <w:r w:rsidR="00623841">
                <w:rPr>
                  <w:rFonts w:ascii="Times New Roman" w:hAnsi="Times New Roman"/>
                </w:rPr>
                <w:t xml:space="preserve"> further reasoning</w:t>
              </w:r>
              <w:r w:rsidR="001E32EC">
                <w:rPr>
                  <w:rFonts w:ascii="Times New Roman" w:hAnsi="Times New Roman"/>
                </w:rPr>
                <w:t>/insight</w:t>
              </w:r>
              <w:r w:rsidR="00623841">
                <w:rPr>
                  <w:rFonts w:ascii="Times New Roman" w:hAnsi="Times New Roman"/>
                </w:rPr>
                <w:t xml:space="preserve"> to why they are less likely to study abroad. In order to collect data, the survey method will be used</w:t>
              </w:r>
              <w:r w:rsidR="00623841">
                <w:t>, with a sample of at least 100 students</w:t>
              </w:r>
              <w:r w:rsidR="00623841">
                <w:rPr>
                  <w:rFonts w:ascii="Times New Roman" w:hAnsi="Times New Roman"/>
                </w:rPr>
                <w:t xml:space="preserve">. This primary data collection is best due to rarity of </w:t>
              </w:r>
              <w:r w:rsidR="001E32EC">
                <w:rPr>
                  <w:rFonts w:ascii="Times New Roman" w:hAnsi="Times New Roman"/>
                </w:rPr>
                <w:t>such studies</w:t>
              </w:r>
              <w:r w:rsidR="00623841">
                <w:rPr>
                  <w:rFonts w:ascii="Times New Roman" w:hAnsi="Times New Roman"/>
                </w:rPr>
                <w:t xml:space="preserve">. Past literature has not considered the value that students may place on study abroad, </w:t>
              </w:r>
              <w:r w:rsidR="00623841">
                <w:t>and therefore requires</w:t>
              </w:r>
              <w:r w:rsidR="00623841">
                <w:rPr>
                  <w:rFonts w:ascii="Times New Roman" w:hAnsi="Times New Roman"/>
                </w:rPr>
                <w:t xml:space="preserve"> larger data collection.</w:t>
              </w:r>
              <w:r w:rsidR="00623841">
                <w:t xml:space="preserve"> </w:t>
              </w:r>
              <w:r w:rsidR="00623841">
                <w:rPr>
                  <w:rFonts w:ascii="Times New Roman" w:hAnsi="Times New Roman"/>
                </w:rPr>
                <w:t xml:space="preserve">I plan to analyze my data using PSPP. I will conduct Independent T-Test and Anova Tests to measure the significance to which the data may be relevant. </w:t>
              </w:r>
            </w:sdtContent>
          </w:sdt>
        </w:sdtContent>
      </w:sdt>
    </w:p>
    <w:p w14:paraId="467B2A43" w14:textId="77777777" w:rsidR="006841FC" w:rsidRDefault="00D96A79" w:rsidP="006841FC">
      <w:pPr>
        <w:spacing w:before="40" w:after="40"/>
        <w:ind w:left="432"/>
        <w:rPr>
          <w:i/>
          <w:sz w:val="22"/>
        </w:rPr>
      </w:pPr>
      <w:r w:rsidRPr="00A26CA9">
        <w:rPr>
          <w:i/>
          <w:sz w:val="22"/>
        </w:rPr>
        <w:t>b) Describe the subject population including recruitment methods, age, type and number of subjects.</w:t>
      </w:r>
    </w:p>
    <w:p w14:paraId="7E112893"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i/>
            <w:color w:val="002060"/>
            <w:sz w:val="20"/>
          </w:rPr>
          <w:id w:val="-1270072410"/>
        </w:sdtPr>
        <w:sdtContent>
          <w:sdt>
            <w:sdtPr>
              <w:rPr>
                <w:rFonts w:ascii="Courier New" w:hAnsi="Courier New" w:cs="Courier New"/>
                <w:color w:val="002060"/>
                <w:sz w:val="20"/>
              </w:rPr>
              <w:id w:val="856464904"/>
            </w:sdtPr>
            <w:sdtContent>
              <w:r w:rsidR="00623841">
                <w:t xml:space="preserve">Sample includes </w:t>
              </w:r>
              <w:r w:rsidR="00623841">
                <w:rPr>
                  <w:rFonts w:ascii="Times New Roman" w:hAnsi="Times New Roman"/>
                </w:rPr>
                <w:t>first-year SUNY Old Westbury students, more specifically those that</w:t>
              </w:r>
              <w:r w:rsidR="00623841">
                <w:t xml:space="preserve"> partake in prog</w:t>
              </w:r>
              <w:r w:rsidR="00445048">
                <w:t>ramming directed to this populat</w:t>
              </w:r>
              <w:r w:rsidR="00623841">
                <w:t>ion</w:t>
              </w:r>
              <w:r w:rsidR="00623841">
                <w:rPr>
                  <w:rFonts w:ascii="Times New Roman" w:hAnsi="Times New Roman"/>
                </w:rPr>
                <w:t>. In this particular sample of first year students, all races, gender, and socio-economic backgrounds will be used and compared in analysis. One hundred students will be asked to take the survey which is roughly one fifth of their population.</w:t>
              </w:r>
              <w:r w:rsidR="00623841">
                <w:t xml:space="preserve"> This group includes students who will range in age, but are likely to be roughly 18-20. </w:t>
              </w:r>
              <w:r w:rsidR="00623841">
                <w:rPr>
                  <w:rFonts w:ascii="Times New Roman" w:hAnsi="Times New Roman"/>
                </w:rPr>
                <w:t xml:space="preserve"> In order to get a hold of these potential respondents I will attend their selection of programming sponsored by the First-Year Department or I will attend their Community Learning course. </w:t>
              </w:r>
            </w:sdtContent>
          </w:sdt>
        </w:sdtContent>
      </w:sdt>
    </w:p>
    <w:p w14:paraId="734E803E" w14:textId="77777777" w:rsidR="006841FC" w:rsidRDefault="00D96A79" w:rsidP="002D6EFB">
      <w:pPr>
        <w:spacing w:before="40" w:after="40"/>
        <w:ind w:left="720" w:hanging="288"/>
        <w:rPr>
          <w:i/>
          <w:sz w:val="22"/>
        </w:rPr>
      </w:pPr>
      <w:r w:rsidRPr="00A26CA9">
        <w:rPr>
          <w:i/>
          <w:sz w:val="22"/>
        </w:rPr>
        <w:t>c) Describe the procedures involving human subjects</w:t>
      </w:r>
      <w:r w:rsidR="00D9393C" w:rsidRPr="00A26CA9">
        <w:rPr>
          <w:i/>
          <w:sz w:val="22"/>
        </w:rPr>
        <w:t xml:space="preserve">. </w:t>
      </w:r>
      <w:r w:rsidRPr="00A26CA9">
        <w:rPr>
          <w:i/>
          <w:sz w:val="22"/>
        </w:rPr>
        <w:t xml:space="preserve">Describe what the participant will encounter: when, where and how long.  </w:t>
      </w:r>
    </w:p>
    <w:p w14:paraId="259AB9A5"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i/>
            <w:color w:val="002060"/>
            <w:sz w:val="20"/>
          </w:rPr>
          <w:id w:val="-708488103"/>
        </w:sdtPr>
        <w:sdtContent>
          <w:sdt>
            <w:sdtPr>
              <w:rPr>
                <w:rFonts w:ascii="Courier New" w:hAnsi="Courier New" w:cs="Courier New"/>
                <w:color w:val="002060"/>
                <w:sz w:val="20"/>
              </w:rPr>
              <w:id w:val="1435089255"/>
            </w:sdtPr>
            <w:sdtContent>
              <w:r w:rsidR="00613409" w:rsidRPr="006F052B">
                <w:rPr>
                  <w:rFonts w:ascii="Times New Roman" w:hAnsi="Times New Roman"/>
                </w:rPr>
                <w:t xml:space="preserve">Participants will be asked to complete a </w:t>
              </w:r>
              <w:r w:rsidR="00613409">
                <w:rPr>
                  <w:rFonts w:ascii="Times New Roman" w:hAnsi="Times New Roman"/>
                </w:rPr>
                <w:t xml:space="preserve">printed/ paper </w:t>
              </w:r>
              <w:r w:rsidR="00613409" w:rsidRPr="006F052B">
                <w:rPr>
                  <w:rFonts w:ascii="Times New Roman" w:hAnsi="Times New Roman"/>
                </w:rPr>
                <w:t>survey</w:t>
              </w:r>
              <w:r w:rsidR="00613409">
                <w:rPr>
                  <w:rFonts w:ascii="Times New Roman" w:hAnsi="Times New Roman"/>
                </w:rPr>
                <w:t xml:space="preserve"> that is expected to last approximately 5 minutes</w:t>
              </w:r>
              <w:r w:rsidR="00613409" w:rsidRPr="006F052B">
                <w:rPr>
                  <w:rFonts w:ascii="Times New Roman" w:hAnsi="Times New Roman"/>
                </w:rPr>
                <w:t xml:space="preserve">. </w:t>
              </w:r>
              <w:r w:rsidR="00613409">
                <w:rPr>
                  <w:rFonts w:ascii="Times New Roman" w:hAnsi="Times New Roman"/>
                </w:rPr>
                <w:t>P</w:t>
              </w:r>
              <w:r w:rsidR="00613409" w:rsidRPr="006F052B">
                <w:rPr>
                  <w:rFonts w:ascii="Times New Roman" w:hAnsi="Times New Roman"/>
                </w:rPr>
                <w:t xml:space="preserve">articipants will answer all the </w:t>
              </w:r>
              <w:r w:rsidR="00613409">
                <w:rPr>
                  <w:rFonts w:ascii="Times New Roman" w:hAnsi="Times New Roman"/>
                </w:rPr>
                <w:t xml:space="preserve">survey </w:t>
              </w:r>
              <w:r w:rsidR="00613409" w:rsidRPr="006F052B">
                <w:rPr>
                  <w:rFonts w:ascii="Times New Roman" w:hAnsi="Times New Roman"/>
                </w:rPr>
                <w:t xml:space="preserve">questions </w:t>
              </w:r>
              <w:r w:rsidR="00613409">
                <w:rPr>
                  <w:rFonts w:ascii="Times New Roman" w:hAnsi="Times New Roman"/>
                </w:rPr>
                <w:t xml:space="preserve">using </w:t>
              </w:r>
              <w:r w:rsidR="00613409" w:rsidRPr="006F052B">
                <w:rPr>
                  <w:rFonts w:ascii="Times New Roman" w:hAnsi="Times New Roman"/>
                </w:rPr>
                <w:t>the option which represents them the best.</w:t>
              </w:r>
              <w:r w:rsidR="00613409">
                <w:rPr>
                  <w:rFonts w:ascii="Times New Roman" w:hAnsi="Times New Roman"/>
                </w:rPr>
                <w:t xml:space="preserve"> Participants will not be asked any verbal questions.</w:t>
              </w:r>
            </w:sdtContent>
          </w:sdt>
        </w:sdtContent>
      </w:sdt>
    </w:p>
    <w:p w14:paraId="3BD0B0CE" w14:textId="77777777" w:rsidR="006841FC" w:rsidRDefault="00D96A79" w:rsidP="006841FC">
      <w:pPr>
        <w:spacing w:before="40" w:after="40"/>
        <w:ind w:left="432"/>
        <w:rPr>
          <w:i/>
          <w:sz w:val="22"/>
        </w:rPr>
      </w:pPr>
      <w:r w:rsidRPr="00A26CA9">
        <w:rPr>
          <w:i/>
          <w:sz w:val="22"/>
        </w:rPr>
        <w:t xml:space="preserve">d) Describe any surveys, questionnaires or interview schedules to be used and </w:t>
      </w:r>
      <w:r w:rsidR="00C17436" w:rsidRPr="00A26CA9">
        <w:rPr>
          <w:b/>
          <w:i/>
          <w:sz w:val="22"/>
        </w:rPr>
        <w:t xml:space="preserve">attach </w:t>
      </w:r>
      <w:r w:rsidRPr="00A26CA9">
        <w:rPr>
          <w:b/>
          <w:i/>
          <w:sz w:val="22"/>
        </w:rPr>
        <w:t>copies</w:t>
      </w:r>
      <w:r w:rsidRPr="00A26CA9">
        <w:rPr>
          <w:i/>
          <w:sz w:val="22"/>
        </w:rPr>
        <w:t>.</w:t>
      </w:r>
    </w:p>
    <w:p w14:paraId="501B9BB6"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i/>
            <w:color w:val="002060"/>
            <w:sz w:val="20"/>
          </w:rPr>
          <w:id w:val="1593892189"/>
        </w:sdtPr>
        <w:sdtContent>
          <w:sdt>
            <w:sdtPr>
              <w:rPr>
                <w:rFonts w:ascii="Courier New" w:hAnsi="Courier New" w:cs="Courier New"/>
                <w:color w:val="002060"/>
                <w:sz w:val="20"/>
              </w:rPr>
              <w:id w:val="920994740"/>
            </w:sdtPr>
            <w:sdtContent>
              <w:r w:rsidR="00613409">
                <w:rPr>
                  <w:rFonts w:ascii="Courier New" w:hAnsi="Courier New" w:cs="Courier New"/>
                  <w:color w:val="002060"/>
                  <w:sz w:val="20"/>
                </w:rPr>
                <w:t xml:space="preserve">Please see attached. </w:t>
              </w:r>
            </w:sdtContent>
          </w:sdt>
        </w:sdtContent>
      </w:sdt>
    </w:p>
    <w:p w14:paraId="4E317CE4" w14:textId="77777777" w:rsidR="006841FC" w:rsidRDefault="00BD356A" w:rsidP="002D6EFB">
      <w:pPr>
        <w:spacing w:before="40" w:after="40"/>
        <w:ind w:left="720" w:hanging="288"/>
        <w:rPr>
          <w:i/>
          <w:sz w:val="22"/>
        </w:rPr>
      </w:pPr>
      <w:r w:rsidRPr="00A26CA9">
        <w:rPr>
          <w:i/>
          <w:sz w:val="22"/>
        </w:rPr>
        <w:t xml:space="preserve">e) If deception is used, explicitly explain why it is necessary for this project. Also, explicitly describe the methods </w:t>
      </w:r>
      <w:r w:rsidR="00072B29" w:rsidRPr="00A26CA9">
        <w:rPr>
          <w:i/>
          <w:sz w:val="22"/>
        </w:rPr>
        <w:t>for debriefing subjects</w:t>
      </w:r>
      <w:r w:rsidRPr="00A26CA9">
        <w:rPr>
          <w:i/>
          <w:sz w:val="22"/>
        </w:rPr>
        <w:t xml:space="preserve"> (if debriefing is</w:t>
      </w:r>
      <w:r w:rsidR="00B00A51" w:rsidRPr="00A26CA9">
        <w:rPr>
          <w:i/>
          <w:sz w:val="22"/>
        </w:rPr>
        <w:t xml:space="preserve"> inappropriate describe in detail why this is the case)</w:t>
      </w:r>
      <w:r w:rsidRPr="00A26CA9">
        <w:rPr>
          <w:i/>
          <w:sz w:val="22"/>
        </w:rPr>
        <w:t xml:space="preserve"> . </w:t>
      </w:r>
    </w:p>
    <w:p w14:paraId="5B91269F"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i/>
            <w:color w:val="002060"/>
            <w:sz w:val="20"/>
          </w:rPr>
          <w:id w:val="-1633085029"/>
        </w:sdtPr>
        <w:sdtContent>
          <w:sdt>
            <w:sdtPr>
              <w:rPr>
                <w:rFonts w:ascii="Courier New" w:hAnsi="Courier New" w:cs="Courier New"/>
                <w:color w:val="002060"/>
                <w:sz w:val="20"/>
              </w:rPr>
              <w:id w:val="1495913162"/>
            </w:sdtPr>
            <w:sdtContent>
              <w:r w:rsidR="00613409">
                <w:rPr>
                  <w:rFonts w:ascii="Courier New" w:hAnsi="Courier New" w:cs="Courier New"/>
                  <w:color w:val="002060"/>
                  <w:sz w:val="20"/>
                </w:rPr>
                <w:t xml:space="preserve">No deception is used in this project. </w:t>
              </w:r>
            </w:sdtContent>
          </w:sdt>
        </w:sdtContent>
      </w:sdt>
    </w:p>
    <w:p w14:paraId="6A837BE6" w14:textId="77777777" w:rsidR="00D96A79" w:rsidRDefault="00D96A79">
      <w:pPr>
        <w:rPr>
          <w:i/>
          <w:sz w:val="22"/>
        </w:rPr>
      </w:pPr>
    </w:p>
    <w:p w14:paraId="51351419" w14:textId="77777777" w:rsidR="006841FC" w:rsidRDefault="00F605F5" w:rsidP="00D96A79">
      <w:pPr>
        <w:numPr>
          <w:ilvl w:val="0"/>
          <w:numId w:val="2"/>
        </w:numPr>
        <w:rPr>
          <w:b/>
          <w:sz w:val="22"/>
          <w:u w:val="single"/>
        </w:rPr>
      </w:pPr>
      <w:r>
        <w:rPr>
          <w:b/>
          <w:sz w:val="22"/>
          <w:u w:val="single"/>
        </w:rPr>
        <w:t xml:space="preserve">A) </w:t>
      </w:r>
      <w:r w:rsidR="00D96A79">
        <w:rPr>
          <w:b/>
          <w:sz w:val="22"/>
          <w:u w:val="single"/>
        </w:rPr>
        <w:t>Describe any risks and/or of benefits to participants</w:t>
      </w:r>
      <w:r w:rsidR="00715D21">
        <w:rPr>
          <w:b/>
          <w:sz w:val="22"/>
          <w:u w:val="single"/>
        </w:rPr>
        <w:t>, as well as what steps you are taking to minimize risks to participants.</w:t>
      </w:r>
      <w:r>
        <w:rPr>
          <w:b/>
          <w:sz w:val="22"/>
          <w:u w:val="single"/>
        </w:rPr>
        <w:t xml:space="preserve"> B) Describe any short or long-term benefits to society that may occur as a consequence of this study.</w:t>
      </w:r>
      <w:r w:rsidR="00A63596">
        <w:rPr>
          <w:b/>
          <w:sz w:val="22"/>
          <w:u w:val="single"/>
        </w:rPr>
        <w:t xml:space="preserve"> C) Describe why the benefits of the study outweigh the risks.</w:t>
      </w:r>
      <w:r w:rsidR="00A26CA9">
        <w:rPr>
          <w:b/>
          <w:sz w:val="22"/>
          <w:u w:val="single"/>
        </w:rPr>
        <w:t>|</w:t>
      </w:r>
    </w:p>
    <w:p w14:paraId="7C50F259"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b/>
            <w:color w:val="002060"/>
            <w:sz w:val="20"/>
          </w:rPr>
          <w:id w:val="-720518353"/>
        </w:sdtPr>
        <w:sdtContent>
          <w:sdt>
            <w:sdtPr>
              <w:rPr>
                <w:rFonts w:ascii="Courier New" w:hAnsi="Courier New" w:cs="Courier New"/>
                <w:color w:val="002060"/>
                <w:sz w:val="20"/>
              </w:rPr>
              <w:id w:val="1304882696"/>
            </w:sdtPr>
            <w:sdtContent>
              <w:r w:rsidR="00BC70B9" w:rsidRPr="006F052B">
                <w:rPr>
                  <w:rFonts w:ascii="Times New Roman" w:hAnsi="Times New Roman"/>
                </w:rPr>
                <w:t>The participant will not undergo any foreseeable risks. However, some of the questions are rather personal and m</w:t>
              </w:r>
              <w:r w:rsidR="00BC70B9">
                <w:rPr>
                  <w:rFonts w:ascii="Times New Roman" w:hAnsi="Times New Roman"/>
                </w:rPr>
                <w:t>a</w:t>
              </w:r>
              <w:r w:rsidR="00BC70B9" w:rsidRPr="006F052B">
                <w:rPr>
                  <w:rFonts w:ascii="Times New Roman" w:hAnsi="Times New Roman"/>
                </w:rPr>
                <w:t>y render discomfort</w:t>
              </w:r>
              <w:r w:rsidR="00984221">
                <w:rPr>
                  <w:rFonts w:ascii="Times New Roman" w:hAnsi="Times New Roman"/>
                </w:rPr>
                <w:t>,</w:t>
              </w:r>
              <w:r w:rsidR="00BC70B9">
                <w:rPr>
                  <w:rFonts w:ascii="Times New Roman" w:hAnsi="Times New Roman"/>
                </w:rPr>
                <w:t xml:space="preserve"> but nothing that exceeds everyday life</w:t>
              </w:r>
              <w:r w:rsidR="00BC70B9" w:rsidRPr="006F052B">
                <w:rPr>
                  <w:rFonts w:ascii="Times New Roman" w:hAnsi="Times New Roman"/>
                </w:rPr>
                <w:t>.</w:t>
              </w:r>
              <w:r w:rsidR="00BC70B9" w:rsidRPr="00BC70B9">
                <w:rPr>
                  <w:rFonts w:ascii="Times New Roman" w:hAnsi="Times New Roman"/>
                </w:rPr>
                <w:t xml:space="preserve"> </w:t>
              </w:r>
              <w:r w:rsidR="00BC70B9" w:rsidRPr="006F052B">
                <w:rPr>
                  <w:rFonts w:ascii="Times New Roman" w:hAnsi="Times New Roman"/>
                </w:rPr>
                <w:t>This study is an anonymous study and will only be moved forward with the full consent of the participant. Participants will be selected at convenience and will not be asked to provide any identifying information such as name, identification number, or describing physical appearance.</w:t>
              </w:r>
              <w:r w:rsidR="00BC70B9">
                <w:rPr>
                  <w:rFonts w:ascii="Times New Roman" w:hAnsi="Times New Roman"/>
                </w:rPr>
                <w:t xml:space="preserve"> I will also keep the data obtained</w:t>
              </w:r>
              <w:r w:rsidR="003E1949">
                <w:rPr>
                  <w:rFonts w:ascii="Times New Roman" w:hAnsi="Times New Roman"/>
                </w:rPr>
                <w:t xml:space="preserve"> in a place only where principal</w:t>
              </w:r>
              <w:r w:rsidR="00BC70B9">
                <w:rPr>
                  <w:rFonts w:ascii="Times New Roman" w:hAnsi="Times New Roman"/>
                </w:rPr>
                <w:t xml:space="preserve"> researchers can access it.</w:t>
              </w:r>
              <w:r w:rsidR="00BC70B9" w:rsidRPr="006F052B">
                <w:rPr>
                  <w:rFonts w:ascii="Times New Roman" w:hAnsi="Times New Roman"/>
                </w:rPr>
                <w:t xml:space="preserve"> Once the surveys are distributed, completed</w:t>
              </w:r>
              <w:r w:rsidR="00BC70B9">
                <w:rPr>
                  <w:rFonts w:ascii="Times New Roman" w:hAnsi="Times New Roman"/>
                </w:rPr>
                <w:t>,</w:t>
              </w:r>
              <w:r w:rsidR="00BC70B9" w:rsidRPr="006F052B">
                <w:rPr>
                  <w:rFonts w:ascii="Times New Roman" w:hAnsi="Times New Roman"/>
                </w:rPr>
                <w:t xml:space="preserve"> then collect</w:t>
              </w:r>
              <w:r w:rsidR="00BC70B9">
                <w:rPr>
                  <w:rFonts w:ascii="Times New Roman" w:hAnsi="Times New Roman"/>
                </w:rPr>
                <w:t>ed</w:t>
              </w:r>
              <w:r w:rsidR="00BC70B9" w:rsidRPr="006F052B">
                <w:rPr>
                  <w:rFonts w:ascii="Times New Roman" w:hAnsi="Times New Roman"/>
                </w:rPr>
                <w:t>; they will be given numbers at random to keep track of all the information. The participation of any subject is completely voluntary</w:t>
              </w:r>
              <w:r w:rsidR="00BC70B9">
                <w:rPr>
                  <w:rFonts w:ascii="Times New Roman" w:hAnsi="Times New Roman"/>
                </w:rPr>
                <w:t xml:space="preserve">. </w:t>
              </w:r>
              <w:r w:rsidR="00BC70B9" w:rsidRPr="006F052B">
                <w:rPr>
                  <w:rFonts w:ascii="Times New Roman" w:hAnsi="Times New Roman"/>
                </w:rPr>
                <w:t>The participant can refrain from participating at any point, even when they have started the survey. Refusal to participate involves no penalty or losses. The benefits of this research would lead to helping more students experience international education.</w:t>
              </w:r>
              <w:r w:rsidR="00BC70B9">
                <w:rPr>
                  <w:rFonts w:ascii="Times New Roman" w:hAnsi="Times New Roman"/>
                </w:rPr>
                <w:t xml:space="preserve"> Additional benefits would be that this information can be helpful to educational institutions to better tailor their encouragement/advertising of study abroad to students. By understanding the value that students place on study abroad, institutions can better tailor the way they try to encourage students to study abroad. </w:t>
              </w:r>
              <w:r w:rsidR="00BC70B9" w:rsidRPr="006F052B">
                <w:rPr>
                  <w:rFonts w:ascii="Times New Roman" w:hAnsi="Times New Roman"/>
                </w:rPr>
                <w:t xml:space="preserve"> </w:t>
              </w:r>
              <w:r w:rsidR="00BC70B9">
                <w:rPr>
                  <w:rFonts w:ascii="Times New Roman" w:hAnsi="Times New Roman"/>
                </w:rPr>
                <w:t>This has long-term effects to</w:t>
              </w:r>
              <w:r w:rsidR="00F40C90">
                <w:rPr>
                  <w:rFonts w:ascii="Times New Roman" w:hAnsi="Times New Roman"/>
                </w:rPr>
                <w:t xml:space="preserve"> society, </w:t>
              </w:r>
              <w:r w:rsidR="00BC70B9">
                <w:rPr>
                  <w:rFonts w:ascii="Times New Roman" w:hAnsi="Times New Roman"/>
                </w:rPr>
                <w:t>by increasing our knowled</w:t>
              </w:r>
              <w:r w:rsidR="00F40C90">
                <w:rPr>
                  <w:rFonts w:ascii="Times New Roman" w:hAnsi="Times New Roman"/>
                </w:rPr>
                <w:t>ge on the topic of study abroad</w:t>
              </w:r>
              <w:r w:rsidR="00BC70B9">
                <w:rPr>
                  <w:rFonts w:ascii="Times New Roman" w:hAnsi="Times New Roman"/>
                </w:rPr>
                <w:t xml:space="preserve">.   </w:t>
              </w:r>
            </w:sdtContent>
          </w:sdt>
        </w:sdtContent>
      </w:sdt>
    </w:p>
    <w:p w14:paraId="486E366B" w14:textId="77777777" w:rsidR="00D96A79" w:rsidRPr="00FF32AE" w:rsidRDefault="00D96A79" w:rsidP="00D96A79">
      <w:pPr>
        <w:rPr>
          <w:b/>
          <w:sz w:val="22"/>
        </w:rPr>
      </w:pPr>
    </w:p>
    <w:p w14:paraId="472A8AE6" w14:textId="77777777" w:rsidR="006841FC" w:rsidRDefault="00D96A79" w:rsidP="00D96A79">
      <w:pPr>
        <w:numPr>
          <w:ilvl w:val="0"/>
          <w:numId w:val="2"/>
        </w:numPr>
        <w:rPr>
          <w:i/>
          <w:sz w:val="22"/>
        </w:rPr>
      </w:pPr>
      <w:r w:rsidRPr="00FF32AE">
        <w:rPr>
          <w:b/>
          <w:sz w:val="22"/>
          <w:u w:val="single"/>
        </w:rPr>
        <w:t>Describe any incentives being offered:</w:t>
      </w:r>
      <w:r>
        <w:rPr>
          <w:i/>
          <w:sz w:val="22"/>
        </w:rPr>
        <w:t xml:space="preserve">  (explain any rewards the participants receive including course credits, food, gift certificates, etc.  Note how these will be distributed in the event that the subject withdraws from the study.)</w:t>
      </w:r>
    </w:p>
    <w:p w14:paraId="461F8633" w14:textId="77777777" w:rsidR="006841FC" w:rsidRDefault="003C6CAC"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b/>
            <w:color w:val="002060"/>
            <w:sz w:val="20"/>
          </w:rPr>
          <w:id w:val="-702170434"/>
        </w:sdtPr>
        <w:sdtContent>
          <w:sdt>
            <w:sdtPr>
              <w:rPr>
                <w:rFonts w:ascii="Courier New" w:hAnsi="Courier New" w:cs="Courier New"/>
                <w:color w:val="002060"/>
                <w:sz w:val="20"/>
              </w:rPr>
              <w:id w:val="-1894338452"/>
            </w:sdtPr>
            <w:sdtContent>
              <w:r w:rsidR="00BC70B9" w:rsidRPr="006F052B">
                <w:rPr>
                  <w:rFonts w:ascii="Times New Roman" w:hAnsi="Times New Roman"/>
                </w:rPr>
                <w:t>Participants will not be compensated</w:t>
              </w:r>
              <w:r w:rsidR="0098447E">
                <w:rPr>
                  <w:rFonts w:ascii="Times New Roman" w:hAnsi="Times New Roman"/>
                </w:rPr>
                <w:t>.</w:t>
              </w:r>
              <w:r w:rsidR="00BC70B9" w:rsidRPr="006F052B">
                <w:rPr>
                  <w:rFonts w:ascii="Times New Roman" w:hAnsi="Times New Roman"/>
                </w:rPr>
                <w:t xml:space="preserve"> </w:t>
              </w:r>
              <w:r w:rsidR="00BC70B9">
                <w:rPr>
                  <w:rFonts w:ascii="Times New Roman" w:hAnsi="Times New Roman"/>
                </w:rPr>
                <w:t xml:space="preserve"> </w:t>
              </w:r>
            </w:sdtContent>
          </w:sdt>
        </w:sdtContent>
      </w:sdt>
    </w:p>
    <w:p w14:paraId="426C3AE7" w14:textId="77777777" w:rsidR="006841FC" w:rsidRDefault="00D96A79">
      <w:pPr>
        <w:numPr>
          <w:ilvl w:val="0"/>
          <w:numId w:val="2"/>
        </w:numPr>
        <w:rPr>
          <w:b/>
          <w:sz w:val="22"/>
          <w:u w:val="single"/>
        </w:rPr>
      </w:pPr>
      <w:r>
        <w:rPr>
          <w:b/>
          <w:sz w:val="22"/>
          <w:u w:val="single"/>
        </w:rPr>
        <w:t xml:space="preserve">Describe means for ensuring privacy </w:t>
      </w:r>
      <w:r w:rsidR="00A26CA9">
        <w:rPr>
          <w:b/>
          <w:sz w:val="22"/>
          <w:u w:val="single"/>
        </w:rPr>
        <w:t xml:space="preserve">and/or confidentiality </w:t>
      </w:r>
      <w:r>
        <w:rPr>
          <w:b/>
          <w:sz w:val="22"/>
          <w:u w:val="single"/>
        </w:rPr>
        <w:t>for subjects</w:t>
      </w:r>
      <w:r w:rsidR="00A26CA9">
        <w:rPr>
          <w:b/>
          <w:sz w:val="22"/>
          <w:u w:val="single"/>
        </w:rPr>
        <w:t>:</w:t>
      </w:r>
    </w:p>
    <w:p w14:paraId="4D1C8ABB" w14:textId="77777777" w:rsidR="006841FC" w:rsidRDefault="00F6313E" w:rsidP="006841FC">
      <w:pPr>
        <w:spacing w:before="120" w:after="120"/>
        <w:ind w:left="576"/>
        <w:rPr>
          <w:i/>
          <w:sz w:val="22"/>
        </w:rPr>
      </w:pPr>
      <w:r w:rsidRPr="00F6313E">
        <w:rPr>
          <w:rFonts w:ascii="Courier New" w:hAnsi="Courier New" w:cs="Courier New"/>
          <w:b/>
          <w:color w:val="002060"/>
          <w:sz w:val="22"/>
        </w:rPr>
        <w:sym w:font="Wingdings" w:char="F0E0"/>
      </w:r>
      <w:r w:rsidRPr="00F6313E">
        <w:rPr>
          <w:rFonts w:ascii="Courier New" w:hAnsi="Courier New" w:cs="Courier New"/>
          <w:b/>
          <w:color w:val="002060"/>
          <w:sz w:val="22"/>
        </w:rPr>
        <w:t xml:space="preserve"> </w:t>
      </w:r>
      <w:sdt>
        <w:sdtPr>
          <w:rPr>
            <w:rFonts w:ascii="Courier New" w:hAnsi="Courier New" w:cs="Courier New"/>
            <w:b/>
            <w:color w:val="002060"/>
            <w:sz w:val="20"/>
          </w:rPr>
          <w:id w:val="-395519066"/>
        </w:sdtPr>
        <w:sdtContent>
          <w:sdt>
            <w:sdtPr>
              <w:rPr>
                <w:rFonts w:ascii="Courier New" w:hAnsi="Courier New" w:cs="Courier New"/>
                <w:color w:val="002060"/>
                <w:sz w:val="20"/>
              </w:rPr>
              <w:id w:val="-1448537213"/>
            </w:sdtPr>
            <w:sdtContent>
              <w:r w:rsidR="00613409" w:rsidRPr="006F052B">
                <w:rPr>
                  <w:rFonts w:ascii="Times New Roman" w:hAnsi="Times New Roman"/>
                </w:rPr>
                <w:t>. Participants will be selected at convenience and will not be asked to provide any identifying information such as name, identification number, or describing physical appearance.</w:t>
              </w:r>
              <w:r w:rsidR="003E1949">
                <w:rPr>
                  <w:rFonts w:ascii="Times New Roman" w:hAnsi="Times New Roman"/>
                </w:rPr>
                <w:t xml:space="preserve"> Reports regarding patterns will be described in the aggregate.</w:t>
              </w:r>
              <w:r w:rsidR="00613409">
                <w:rPr>
                  <w:rFonts w:ascii="Times New Roman" w:hAnsi="Times New Roman"/>
                </w:rPr>
                <w:t xml:space="preserve"> I will also keep the data obtained</w:t>
              </w:r>
              <w:r w:rsidR="003E1949">
                <w:rPr>
                  <w:rFonts w:ascii="Times New Roman" w:hAnsi="Times New Roman"/>
                </w:rPr>
                <w:t xml:space="preserve"> in a place only where principal</w:t>
              </w:r>
              <w:r w:rsidR="00613409">
                <w:rPr>
                  <w:rFonts w:ascii="Times New Roman" w:hAnsi="Times New Roman"/>
                </w:rPr>
                <w:t xml:space="preserve"> researchers can access it.</w:t>
              </w:r>
              <w:r w:rsidR="00613409" w:rsidRPr="006F052B">
                <w:rPr>
                  <w:rFonts w:ascii="Times New Roman" w:hAnsi="Times New Roman"/>
                </w:rPr>
                <w:t xml:space="preserve"> Once the surveys are distributed, completed</w:t>
              </w:r>
              <w:r w:rsidR="00613409">
                <w:rPr>
                  <w:rFonts w:ascii="Times New Roman" w:hAnsi="Times New Roman"/>
                </w:rPr>
                <w:t>,</w:t>
              </w:r>
              <w:r w:rsidR="00613409" w:rsidRPr="006F052B">
                <w:rPr>
                  <w:rFonts w:ascii="Times New Roman" w:hAnsi="Times New Roman"/>
                </w:rPr>
                <w:t xml:space="preserve"> then collect</w:t>
              </w:r>
              <w:r w:rsidR="00613409">
                <w:rPr>
                  <w:rFonts w:ascii="Times New Roman" w:hAnsi="Times New Roman"/>
                </w:rPr>
                <w:t>ed</w:t>
              </w:r>
              <w:r w:rsidR="00613409" w:rsidRPr="006F052B">
                <w:rPr>
                  <w:rFonts w:ascii="Times New Roman" w:hAnsi="Times New Roman"/>
                </w:rPr>
                <w:t>; they will be given numbers at random to keep track of all the information.</w:t>
              </w:r>
              <w:r w:rsidR="003E1949">
                <w:rPr>
                  <w:rFonts w:ascii="Times New Roman" w:hAnsi="Times New Roman"/>
                </w:rPr>
                <w:t xml:space="preserve"> </w:t>
              </w:r>
            </w:sdtContent>
          </w:sdt>
        </w:sdtContent>
      </w:sdt>
    </w:p>
    <w:p w14:paraId="5B030777" w14:textId="77777777" w:rsidR="00A26CA9" w:rsidRDefault="00A26CA9" w:rsidP="00A26CA9">
      <w:pPr>
        <w:numPr>
          <w:ilvl w:val="0"/>
          <w:numId w:val="2"/>
        </w:numPr>
        <w:rPr>
          <w:b/>
          <w:sz w:val="22"/>
        </w:rPr>
      </w:pPr>
      <w:r>
        <w:rPr>
          <w:b/>
          <w:sz w:val="22"/>
          <w:u w:val="single"/>
        </w:rPr>
        <w:t>Attach consent form</w:t>
      </w:r>
      <w:r w:rsidR="00D96A79">
        <w:rPr>
          <w:b/>
          <w:sz w:val="22"/>
          <w:u w:val="single"/>
        </w:rPr>
        <w:t xml:space="preserve"> </w:t>
      </w:r>
    </w:p>
    <w:p w14:paraId="1E4250C6" w14:textId="77777777" w:rsidR="00D96A79" w:rsidRDefault="00D96A79" w:rsidP="00164CD6">
      <w:pPr>
        <w:spacing w:before="120"/>
        <w:ind w:left="360"/>
        <w:rPr>
          <w:sz w:val="22"/>
        </w:rPr>
      </w:pPr>
      <w:r w:rsidRPr="00291631">
        <w:rPr>
          <w:i/>
          <w:sz w:val="22"/>
        </w:rPr>
        <w:t>If you request a waiver of the requirement for</w:t>
      </w:r>
      <w:r w:rsidR="009A4BAE">
        <w:rPr>
          <w:i/>
          <w:sz w:val="22"/>
        </w:rPr>
        <w:t xml:space="preserve"> written</w:t>
      </w:r>
      <w:r w:rsidRPr="00291631">
        <w:rPr>
          <w:i/>
          <w:sz w:val="22"/>
        </w:rPr>
        <w:t xml:space="preserve"> informed consent, please include a detailed description of your plans. The necessary elements of a consent form are listed in Appendix A. </w:t>
      </w:r>
      <w:r w:rsidRPr="00291631">
        <w:rPr>
          <w:b/>
          <w:sz w:val="22"/>
        </w:rPr>
        <w:t xml:space="preserve"> </w:t>
      </w:r>
      <w:r w:rsidRPr="00291631">
        <w:rPr>
          <w:b/>
          <w:i/>
          <w:sz w:val="22"/>
        </w:rPr>
        <w:t>Please review that all relevant elements are present on the submitted consent form. Each participant should be given a</w:t>
      </w:r>
      <w:r w:rsidR="00D26558">
        <w:rPr>
          <w:b/>
          <w:i/>
          <w:sz w:val="22"/>
        </w:rPr>
        <w:t xml:space="preserve"> copy of the consent form and</w:t>
      </w:r>
      <w:r w:rsidR="0081039B">
        <w:rPr>
          <w:b/>
          <w:i/>
          <w:sz w:val="22"/>
        </w:rPr>
        <w:t xml:space="preserve"> IRB Chair</w:t>
      </w:r>
      <w:r w:rsidRPr="00291631">
        <w:rPr>
          <w:b/>
          <w:i/>
          <w:sz w:val="22"/>
        </w:rPr>
        <w:t xml:space="preserve"> contact information</w:t>
      </w:r>
      <w:r w:rsidRPr="00291631">
        <w:rPr>
          <w:i/>
          <w:sz w:val="22"/>
        </w:rPr>
        <w:t>.</w:t>
      </w:r>
    </w:p>
    <w:p w14:paraId="71218F06" w14:textId="77777777" w:rsidR="00ED7974" w:rsidRDefault="00ED7974">
      <w:pPr>
        <w:tabs>
          <w:tab w:val="left" w:pos="-180"/>
        </w:tabs>
        <w:jc w:val="center"/>
        <w:rPr>
          <w:b/>
          <w:sz w:val="28"/>
        </w:rPr>
      </w:pPr>
    </w:p>
    <w:p w14:paraId="2F78C3E1" w14:textId="77777777" w:rsidR="00D96A79" w:rsidRDefault="00D96A79">
      <w:pPr>
        <w:tabs>
          <w:tab w:val="left" w:pos="-180"/>
        </w:tabs>
        <w:jc w:val="center"/>
        <w:rPr>
          <w:b/>
          <w:sz w:val="28"/>
        </w:rPr>
      </w:pPr>
      <w:r>
        <w:rPr>
          <w:b/>
          <w:sz w:val="28"/>
        </w:rPr>
        <w:t>Appendix A</w:t>
      </w:r>
    </w:p>
    <w:p w14:paraId="46FF5B64" w14:textId="77777777" w:rsidR="00D96A79" w:rsidRDefault="00D96A79">
      <w:pPr>
        <w:tabs>
          <w:tab w:val="left" w:pos="-180"/>
        </w:tabs>
        <w:jc w:val="center"/>
        <w:rPr>
          <w:b/>
          <w:sz w:val="28"/>
        </w:rPr>
      </w:pPr>
      <w:r>
        <w:rPr>
          <w:b/>
          <w:sz w:val="28"/>
        </w:rPr>
        <w:t>Elements of Informed Consent</w:t>
      </w:r>
    </w:p>
    <w:p w14:paraId="4D61DE33" w14:textId="77777777" w:rsidR="00D96A79" w:rsidRDefault="00D96A79">
      <w:pPr>
        <w:tabs>
          <w:tab w:val="left" w:pos="-180"/>
        </w:tabs>
        <w:jc w:val="center"/>
        <w:rPr>
          <w:b/>
          <w:i/>
          <w:sz w:val="20"/>
        </w:rPr>
      </w:pPr>
    </w:p>
    <w:p w14:paraId="3E962052" w14:textId="77777777" w:rsidR="00D96A79" w:rsidRPr="007B3E7C" w:rsidRDefault="00D96A79">
      <w:pPr>
        <w:tabs>
          <w:tab w:val="left" w:pos="-180"/>
        </w:tabs>
        <w:rPr>
          <w:b/>
          <w:sz w:val="22"/>
        </w:rPr>
      </w:pPr>
      <w:r w:rsidRPr="007B3E7C">
        <w:rPr>
          <w:b/>
          <w:sz w:val="22"/>
        </w:rPr>
        <w:t>Consent forms should be written in lay language easily understood by the target population.</w:t>
      </w:r>
    </w:p>
    <w:p w14:paraId="2062C2CE" w14:textId="77777777" w:rsidR="00D96A79" w:rsidRPr="007B3E7C" w:rsidRDefault="00D96A79">
      <w:pPr>
        <w:tabs>
          <w:tab w:val="left" w:pos="-180"/>
        </w:tabs>
        <w:rPr>
          <w:b/>
          <w:sz w:val="22"/>
        </w:rPr>
      </w:pPr>
    </w:p>
    <w:p w14:paraId="07D82A96" w14:textId="77777777" w:rsidR="00D96A79" w:rsidRDefault="00D96A79">
      <w:pPr>
        <w:tabs>
          <w:tab w:val="left" w:pos="-180"/>
        </w:tabs>
        <w:rPr>
          <w:sz w:val="22"/>
        </w:rPr>
      </w:pPr>
      <w:r w:rsidRPr="007B3E7C">
        <w:rPr>
          <w:b/>
          <w:sz w:val="22"/>
        </w:rPr>
        <w:t>Note: A copy of the consent form and/or contact information should be given to each participant.</w:t>
      </w:r>
    </w:p>
    <w:p w14:paraId="0AE6767E" w14:textId="77777777" w:rsidR="00D96A79" w:rsidRDefault="00D96A79">
      <w:pPr>
        <w:tabs>
          <w:tab w:val="left" w:pos="-180"/>
        </w:tabs>
        <w:rPr>
          <w:sz w:val="22"/>
        </w:rPr>
      </w:pPr>
    </w:p>
    <w:p w14:paraId="465C6384" w14:textId="77777777" w:rsidR="00D96A79" w:rsidRDefault="00D96A79">
      <w:pPr>
        <w:tabs>
          <w:tab w:val="left" w:pos="-180"/>
        </w:tabs>
        <w:rPr>
          <w:sz w:val="22"/>
        </w:rPr>
      </w:pPr>
      <w:r>
        <w:rPr>
          <w:sz w:val="22"/>
        </w:rPr>
        <w:t xml:space="preserve">_____ 1. </w:t>
      </w:r>
      <w:r>
        <w:rPr>
          <w:sz w:val="22"/>
        </w:rPr>
        <w:tab/>
        <w:t>A statement that the study involves research</w:t>
      </w:r>
    </w:p>
    <w:p w14:paraId="61628B14" w14:textId="77777777" w:rsidR="00D96A79" w:rsidRDefault="00D96A79">
      <w:pPr>
        <w:tabs>
          <w:tab w:val="left" w:pos="-180"/>
        </w:tabs>
        <w:rPr>
          <w:sz w:val="22"/>
        </w:rPr>
      </w:pPr>
    </w:p>
    <w:p w14:paraId="1C7E6D16" w14:textId="77777777" w:rsidR="00D96A79" w:rsidRDefault="00D96A79">
      <w:pPr>
        <w:tabs>
          <w:tab w:val="left" w:pos="-180"/>
        </w:tabs>
        <w:rPr>
          <w:sz w:val="22"/>
        </w:rPr>
      </w:pPr>
      <w:r>
        <w:rPr>
          <w:sz w:val="22"/>
        </w:rPr>
        <w:t xml:space="preserve">_____ 2. </w:t>
      </w:r>
      <w:r>
        <w:rPr>
          <w:sz w:val="22"/>
        </w:rPr>
        <w:tab/>
        <w:t>An explanation of the purposes of the research</w:t>
      </w:r>
    </w:p>
    <w:p w14:paraId="392BB145" w14:textId="77777777" w:rsidR="00D96A79" w:rsidRDefault="00D96A79">
      <w:pPr>
        <w:tabs>
          <w:tab w:val="left" w:pos="-180"/>
        </w:tabs>
        <w:rPr>
          <w:sz w:val="22"/>
        </w:rPr>
      </w:pPr>
    </w:p>
    <w:p w14:paraId="5C3C7A75" w14:textId="77777777" w:rsidR="00D96A79" w:rsidRDefault="00D96A79">
      <w:pPr>
        <w:tabs>
          <w:tab w:val="left" w:pos="-180"/>
        </w:tabs>
        <w:rPr>
          <w:sz w:val="22"/>
        </w:rPr>
      </w:pPr>
      <w:r>
        <w:rPr>
          <w:sz w:val="22"/>
        </w:rPr>
        <w:t xml:space="preserve">_____ 3. </w:t>
      </w:r>
      <w:r>
        <w:rPr>
          <w:sz w:val="22"/>
        </w:rPr>
        <w:tab/>
        <w:t>The duration of the participant</w:t>
      </w:r>
      <w:r w:rsidR="0052525F">
        <w:rPr>
          <w:sz w:val="22"/>
        </w:rPr>
        <w:t>s</w:t>
      </w:r>
      <w:r>
        <w:rPr>
          <w:sz w:val="22"/>
        </w:rPr>
        <w:t>’ participation</w:t>
      </w:r>
    </w:p>
    <w:p w14:paraId="1732C4E8" w14:textId="77777777" w:rsidR="00D96A79" w:rsidRDefault="00D96A79">
      <w:pPr>
        <w:tabs>
          <w:tab w:val="left" w:pos="-180"/>
        </w:tabs>
        <w:rPr>
          <w:sz w:val="22"/>
        </w:rPr>
      </w:pPr>
    </w:p>
    <w:p w14:paraId="11B8A910" w14:textId="77777777" w:rsidR="00D96A79" w:rsidRDefault="00D96A79">
      <w:pPr>
        <w:tabs>
          <w:tab w:val="left" w:pos="-180"/>
        </w:tabs>
        <w:rPr>
          <w:sz w:val="22"/>
        </w:rPr>
      </w:pPr>
      <w:r>
        <w:rPr>
          <w:sz w:val="22"/>
        </w:rPr>
        <w:t xml:space="preserve">_____ 4. </w:t>
      </w:r>
      <w:r>
        <w:rPr>
          <w:sz w:val="22"/>
        </w:rPr>
        <w:tab/>
        <w:t>A description of procedures to be followed</w:t>
      </w:r>
    </w:p>
    <w:p w14:paraId="743A87CD" w14:textId="77777777" w:rsidR="00D96A79" w:rsidRDefault="00D96A79">
      <w:pPr>
        <w:tabs>
          <w:tab w:val="left" w:pos="-180"/>
        </w:tabs>
        <w:rPr>
          <w:sz w:val="22"/>
        </w:rPr>
      </w:pPr>
    </w:p>
    <w:p w14:paraId="0478BE22" w14:textId="77777777" w:rsidR="00D96A79" w:rsidRDefault="00D96A79">
      <w:pPr>
        <w:tabs>
          <w:tab w:val="left" w:pos="-180"/>
        </w:tabs>
        <w:rPr>
          <w:sz w:val="22"/>
        </w:rPr>
      </w:pPr>
      <w:r>
        <w:rPr>
          <w:sz w:val="22"/>
        </w:rPr>
        <w:t xml:space="preserve">_____ 5. </w:t>
      </w:r>
      <w:r>
        <w:rPr>
          <w:sz w:val="22"/>
        </w:rPr>
        <w:tab/>
        <w:t>Identification of any experimental procedures</w:t>
      </w:r>
    </w:p>
    <w:p w14:paraId="2722DF2B" w14:textId="77777777" w:rsidR="00D96A79" w:rsidRDefault="00D96A79">
      <w:pPr>
        <w:tabs>
          <w:tab w:val="left" w:pos="-180"/>
        </w:tabs>
        <w:rPr>
          <w:sz w:val="22"/>
        </w:rPr>
      </w:pPr>
    </w:p>
    <w:p w14:paraId="7FD82CAA" w14:textId="77777777" w:rsidR="00D96A79" w:rsidRDefault="00D96A79">
      <w:pPr>
        <w:tabs>
          <w:tab w:val="left" w:pos="-180"/>
        </w:tabs>
        <w:rPr>
          <w:sz w:val="22"/>
        </w:rPr>
      </w:pPr>
      <w:r>
        <w:rPr>
          <w:sz w:val="22"/>
        </w:rPr>
        <w:t xml:space="preserve">_____ 6. </w:t>
      </w:r>
      <w:r>
        <w:rPr>
          <w:sz w:val="22"/>
        </w:rPr>
        <w:tab/>
        <w:t>A description of foreseeable risks</w:t>
      </w:r>
      <w:r w:rsidR="0052525F">
        <w:rPr>
          <w:sz w:val="22"/>
        </w:rPr>
        <w:t>,</w:t>
      </w:r>
      <w:r>
        <w:rPr>
          <w:sz w:val="22"/>
        </w:rPr>
        <w:t xml:space="preserve"> discomforts </w:t>
      </w:r>
      <w:r w:rsidR="0052525F">
        <w:rPr>
          <w:sz w:val="22"/>
        </w:rPr>
        <w:t xml:space="preserve">or harm </w:t>
      </w:r>
      <w:r>
        <w:rPr>
          <w:sz w:val="22"/>
        </w:rPr>
        <w:t>to the participant</w:t>
      </w:r>
      <w:r w:rsidR="0052525F">
        <w:rPr>
          <w:sz w:val="22"/>
        </w:rPr>
        <w:t>s</w:t>
      </w:r>
    </w:p>
    <w:p w14:paraId="233670DE" w14:textId="77777777" w:rsidR="00D96A79" w:rsidRDefault="00D96A79">
      <w:pPr>
        <w:tabs>
          <w:tab w:val="left" w:pos="-180"/>
        </w:tabs>
        <w:rPr>
          <w:sz w:val="22"/>
        </w:rPr>
      </w:pPr>
    </w:p>
    <w:p w14:paraId="7A94B8E8" w14:textId="77777777" w:rsidR="00D96A79" w:rsidRDefault="00D96A79">
      <w:pPr>
        <w:tabs>
          <w:tab w:val="left" w:pos="-180"/>
        </w:tabs>
        <w:rPr>
          <w:sz w:val="22"/>
        </w:rPr>
      </w:pPr>
      <w:r>
        <w:rPr>
          <w:sz w:val="22"/>
        </w:rPr>
        <w:t>_____ 7.</w:t>
      </w:r>
      <w:r>
        <w:rPr>
          <w:sz w:val="22"/>
        </w:rPr>
        <w:tab/>
        <w:t xml:space="preserve">A description of </w:t>
      </w:r>
      <w:r w:rsidR="0052525F">
        <w:rPr>
          <w:sz w:val="22"/>
        </w:rPr>
        <w:t>b</w:t>
      </w:r>
      <w:r>
        <w:rPr>
          <w:sz w:val="22"/>
        </w:rPr>
        <w:t>enefits to the participants or any others that may be expected from the research</w:t>
      </w:r>
      <w:r w:rsidR="0052525F">
        <w:rPr>
          <w:sz w:val="22"/>
        </w:rPr>
        <w:t>, if any</w:t>
      </w:r>
    </w:p>
    <w:p w14:paraId="36868854" w14:textId="77777777" w:rsidR="00D96A79" w:rsidRDefault="00D96A79">
      <w:pPr>
        <w:tabs>
          <w:tab w:val="left" w:pos="-180"/>
        </w:tabs>
        <w:rPr>
          <w:sz w:val="22"/>
        </w:rPr>
      </w:pPr>
    </w:p>
    <w:p w14:paraId="6228D5A8" w14:textId="77777777" w:rsidR="00D96A79" w:rsidRDefault="00D96A79" w:rsidP="0052525F">
      <w:pPr>
        <w:tabs>
          <w:tab w:val="left" w:pos="-180"/>
        </w:tabs>
        <w:ind w:left="1440" w:hanging="1440"/>
        <w:rPr>
          <w:sz w:val="22"/>
        </w:rPr>
      </w:pPr>
      <w:r>
        <w:rPr>
          <w:sz w:val="22"/>
        </w:rPr>
        <w:t>_____ 8.</w:t>
      </w:r>
      <w:r>
        <w:rPr>
          <w:sz w:val="22"/>
        </w:rPr>
        <w:tab/>
        <w:t xml:space="preserve">A disclosure of appropriate alternative procedures </w:t>
      </w:r>
      <w:r w:rsidR="0052525F">
        <w:rPr>
          <w:sz w:val="22"/>
        </w:rPr>
        <w:t xml:space="preserve">or courses of treatment, if any, </w:t>
      </w:r>
      <w:r>
        <w:rPr>
          <w:sz w:val="22"/>
        </w:rPr>
        <w:t>that might be advantageous to the subject</w:t>
      </w:r>
    </w:p>
    <w:p w14:paraId="53997163" w14:textId="77777777" w:rsidR="00D96A79" w:rsidRDefault="00D96A79">
      <w:pPr>
        <w:tabs>
          <w:tab w:val="left" w:pos="-180"/>
        </w:tabs>
        <w:rPr>
          <w:sz w:val="22"/>
        </w:rPr>
      </w:pPr>
    </w:p>
    <w:p w14:paraId="409FB742" w14:textId="77777777" w:rsidR="00D96A79" w:rsidRDefault="00D96A79">
      <w:pPr>
        <w:tabs>
          <w:tab w:val="left" w:pos="-180"/>
        </w:tabs>
        <w:rPr>
          <w:sz w:val="22"/>
        </w:rPr>
      </w:pPr>
      <w:r>
        <w:rPr>
          <w:sz w:val="22"/>
        </w:rPr>
        <w:t>_____ 9.</w:t>
      </w:r>
      <w:r>
        <w:rPr>
          <w:sz w:val="22"/>
        </w:rPr>
        <w:tab/>
        <w:t>A statement describing the extent, if any, that confidentiality will be maintained</w:t>
      </w:r>
    </w:p>
    <w:p w14:paraId="4A464614" w14:textId="77777777" w:rsidR="00D96A79" w:rsidRDefault="00D96A79">
      <w:pPr>
        <w:tabs>
          <w:tab w:val="left" w:pos="-180"/>
        </w:tabs>
        <w:rPr>
          <w:sz w:val="22"/>
        </w:rPr>
      </w:pPr>
    </w:p>
    <w:p w14:paraId="04FB44B6" w14:textId="77777777" w:rsidR="00D96A79" w:rsidRDefault="00D96A79">
      <w:pPr>
        <w:tabs>
          <w:tab w:val="left" w:pos="-180"/>
        </w:tabs>
        <w:rPr>
          <w:sz w:val="22"/>
        </w:rPr>
      </w:pPr>
      <w:r>
        <w:rPr>
          <w:sz w:val="22"/>
        </w:rPr>
        <w:t>_____ 10.</w:t>
      </w:r>
      <w:r>
        <w:rPr>
          <w:sz w:val="22"/>
        </w:rPr>
        <w:tab/>
        <w:t>A statement that the subject may discontinue participation at any time with</w:t>
      </w:r>
      <w:r w:rsidR="00D16647">
        <w:rPr>
          <w:sz w:val="22"/>
        </w:rPr>
        <w:t>out penalty or loss of benefits</w:t>
      </w:r>
    </w:p>
    <w:p w14:paraId="3687AC9F" w14:textId="77777777" w:rsidR="00D96A79" w:rsidRDefault="00D96A79">
      <w:pPr>
        <w:tabs>
          <w:tab w:val="left" w:pos="-180"/>
        </w:tabs>
        <w:rPr>
          <w:sz w:val="22"/>
        </w:rPr>
      </w:pPr>
    </w:p>
    <w:p w14:paraId="0DF61393" w14:textId="77777777" w:rsidR="00435138" w:rsidRDefault="00D96A79" w:rsidP="00D96A79">
      <w:pPr>
        <w:tabs>
          <w:tab w:val="left" w:pos="-180"/>
        </w:tabs>
        <w:ind w:left="1440" w:hanging="1440"/>
        <w:rPr>
          <w:sz w:val="22"/>
        </w:rPr>
      </w:pPr>
      <w:r>
        <w:rPr>
          <w:sz w:val="22"/>
        </w:rPr>
        <w:t>_____ 11.</w:t>
      </w:r>
      <w:r>
        <w:rPr>
          <w:sz w:val="22"/>
        </w:rPr>
        <w:tab/>
        <w:t xml:space="preserve">An explanation of who to contact for answers to questions about the research study or whom to contact in the case of a research related injury or adverse effect.  This should include the Principal Investigator’s name, title and contact </w:t>
      </w:r>
      <w:r w:rsidRPr="00BB1D9F">
        <w:rPr>
          <w:sz w:val="22"/>
        </w:rPr>
        <w:t>information</w:t>
      </w:r>
      <w:r>
        <w:rPr>
          <w:sz w:val="22"/>
        </w:rPr>
        <w:t>; if applicable, the faculty supervisor’s name, title and contact information;</w:t>
      </w:r>
      <w:r w:rsidRPr="00BB1D9F">
        <w:rPr>
          <w:sz w:val="22"/>
        </w:rPr>
        <w:t xml:space="preserve"> </w:t>
      </w:r>
      <w:r w:rsidRPr="00BB1D9F">
        <w:rPr>
          <w:b/>
          <w:sz w:val="22"/>
        </w:rPr>
        <w:t>AND</w:t>
      </w:r>
      <w:r w:rsidRPr="00BB1D9F">
        <w:rPr>
          <w:sz w:val="22"/>
        </w:rPr>
        <w:t xml:space="preserve"> </w:t>
      </w:r>
      <w:r w:rsidR="00435138">
        <w:rPr>
          <w:sz w:val="22"/>
        </w:rPr>
        <w:t>the following text:</w:t>
      </w:r>
    </w:p>
    <w:p w14:paraId="3459B0A4" w14:textId="77777777" w:rsidR="00435138" w:rsidRDefault="00435138" w:rsidP="00D96A79">
      <w:pPr>
        <w:tabs>
          <w:tab w:val="left" w:pos="-180"/>
        </w:tabs>
        <w:ind w:left="1440" w:hanging="1440"/>
        <w:rPr>
          <w:sz w:val="22"/>
        </w:rPr>
      </w:pPr>
    </w:p>
    <w:p w14:paraId="6FDA4CEE" w14:textId="77777777" w:rsidR="00D96A79" w:rsidRPr="00BB1D9F" w:rsidRDefault="00435138" w:rsidP="0052525F">
      <w:pPr>
        <w:tabs>
          <w:tab w:val="left" w:pos="-180"/>
        </w:tabs>
        <w:ind w:left="1440"/>
        <w:rPr>
          <w:sz w:val="22"/>
        </w:rPr>
      </w:pPr>
      <w:r>
        <w:rPr>
          <w:rFonts w:ascii="Courier New" w:hAnsi="Courier New" w:cs="Courier New"/>
          <w:sz w:val="20"/>
        </w:rPr>
        <w:t xml:space="preserve">“The Institutional Review Board of SUNY College at Old Westbury has approved this research activity. If you have any questions about your rights as a research participant, please contact Dr. Jacob Heller, Chair of the Old Westbury Institutional Review Board, at: </w:t>
      </w:r>
      <w:hyperlink r:id="rId7" w:tgtFrame="_blank" w:history="1">
        <w:r w:rsidRPr="00435138">
          <w:rPr>
            <w:rStyle w:val="Hyperlink"/>
            <w:rFonts w:ascii="Courier New" w:hAnsi="Courier New" w:cs="Courier New"/>
            <w:sz w:val="20"/>
          </w:rPr>
          <w:t>hellerj@oldwestbury.edu</w:t>
        </w:r>
      </w:hyperlink>
      <w:r>
        <w:rPr>
          <w:rFonts w:ascii="Courier New" w:hAnsi="Courier New" w:cs="Courier New"/>
          <w:sz w:val="20"/>
        </w:rPr>
        <w:t xml:space="preserve"> or 516-876-3336.”</w:t>
      </w:r>
      <w:r>
        <w:rPr>
          <w:sz w:val="22"/>
        </w:rPr>
        <w:t xml:space="preserve"> </w:t>
      </w:r>
    </w:p>
    <w:p w14:paraId="24C63FFF" w14:textId="77777777" w:rsidR="00D96A79" w:rsidRDefault="00D96A79">
      <w:pPr>
        <w:tabs>
          <w:tab w:val="left" w:pos="-180"/>
        </w:tabs>
        <w:ind w:left="1440"/>
        <w:rPr>
          <w:sz w:val="22"/>
        </w:rPr>
      </w:pPr>
      <w:r>
        <w:t xml:space="preserve"> </w:t>
      </w:r>
    </w:p>
    <w:p w14:paraId="6491E516" w14:textId="77777777" w:rsidR="00D96A79" w:rsidRDefault="00D96A79">
      <w:pPr>
        <w:tabs>
          <w:tab w:val="left" w:pos="-180"/>
        </w:tabs>
        <w:rPr>
          <w:sz w:val="22"/>
        </w:rPr>
      </w:pPr>
      <w:r>
        <w:rPr>
          <w:sz w:val="22"/>
        </w:rPr>
        <w:t xml:space="preserve">_____ 12. </w:t>
      </w:r>
      <w:r>
        <w:rPr>
          <w:sz w:val="22"/>
        </w:rPr>
        <w:tab/>
        <w:t>A statement that participation is voluntary</w:t>
      </w:r>
    </w:p>
    <w:p w14:paraId="4C0E79D3" w14:textId="77777777" w:rsidR="00D96A79" w:rsidRDefault="00D96A79">
      <w:pPr>
        <w:tabs>
          <w:tab w:val="left" w:pos="-180"/>
        </w:tabs>
        <w:rPr>
          <w:sz w:val="22"/>
        </w:rPr>
      </w:pPr>
    </w:p>
    <w:p w14:paraId="62645EA7" w14:textId="77777777" w:rsidR="00D96A79" w:rsidRDefault="00D96A79">
      <w:pPr>
        <w:tabs>
          <w:tab w:val="left" w:pos="-180"/>
        </w:tabs>
        <w:rPr>
          <w:sz w:val="22"/>
        </w:rPr>
      </w:pPr>
      <w:r>
        <w:rPr>
          <w:sz w:val="22"/>
        </w:rPr>
        <w:t xml:space="preserve">_____ 13. </w:t>
      </w:r>
      <w:r>
        <w:rPr>
          <w:sz w:val="22"/>
        </w:rPr>
        <w:tab/>
        <w:t>A statement that refusal to participate involves</w:t>
      </w:r>
      <w:r w:rsidR="00D16647">
        <w:rPr>
          <w:sz w:val="22"/>
        </w:rPr>
        <w:t xml:space="preserve"> no penalty or loss of benefits</w:t>
      </w:r>
    </w:p>
    <w:p w14:paraId="3F90260D" w14:textId="77777777" w:rsidR="00D96A79" w:rsidRDefault="00D96A79">
      <w:pPr>
        <w:tabs>
          <w:tab w:val="left" w:pos="-180"/>
        </w:tabs>
        <w:rPr>
          <w:sz w:val="22"/>
        </w:rPr>
      </w:pPr>
    </w:p>
    <w:p w14:paraId="1810A474" w14:textId="77777777" w:rsidR="00D96A79" w:rsidRDefault="00D96A79" w:rsidP="0052525F">
      <w:pPr>
        <w:tabs>
          <w:tab w:val="left" w:pos="-180"/>
        </w:tabs>
        <w:ind w:left="1440" w:hanging="1440"/>
        <w:rPr>
          <w:sz w:val="22"/>
        </w:rPr>
      </w:pPr>
      <w:r>
        <w:rPr>
          <w:sz w:val="22"/>
        </w:rPr>
        <w:t xml:space="preserve">_____ 14. </w:t>
      </w:r>
      <w:r>
        <w:rPr>
          <w:sz w:val="22"/>
        </w:rPr>
        <w:tab/>
        <w:t>If applicable, an explanation about any compensation or medical treatments that may be available if injury occurs, what they may be and where to get further information</w:t>
      </w:r>
      <w:r>
        <w:rPr>
          <w:sz w:val="22"/>
        </w:rPr>
        <w:tab/>
      </w:r>
    </w:p>
    <w:sectPr w:rsidR="00D96A79" w:rsidSect="00D96A79">
      <w:footerReference w:type="default" r:id="rId8"/>
      <w:pgSz w:w="12360" w:h="15998"/>
      <w:pgMar w:top="45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7E1D" w14:textId="77777777" w:rsidR="00202542" w:rsidRDefault="00202542">
      <w:r>
        <w:separator/>
      </w:r>
    </w:p>
  </w:endnote>
  <w:endnote w:type="continuationSeparator" w:id="0">
    <w:p w14:paraId="1BC3B65D" w14:textId="77777777" w:rsidR="00202542" w:rsidRDefault="0020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5C38" w14:textId="77777777" w:rsidR="00D0138D" w:rsidRDefault="00D0138D">
    <w:pPr>
      <w:pStyle w:val="Footer"/>
      <w:jc w:val="center"/>
    </w:pPr>
    <w:r>
      <w:fldChar w:fldCharType="begin"/>
    </w:r>
    <w:r>
      <w:instrText xml:space="preserve"> PAGE   \* MERGEFORMAT </w:instrText>
    </w:r>
    <w:r>
      <w:fldChar w:fldCharType="separate"/>
    </w:r>
    <w:r w:rsidR="00793B58">
      <w:rPr>
        <w:noProof/>
      </w:rPr>
      <w:t>2</w:t>
    </w:r>
    <w:r>
      <w:rPr>
        <w:noProof/>
      </w:rPr>
      <w:fldChar w:fldCharType="end"/>
    </w:r>
  </w:p>
  <w:p w14:paraId="7767D351" w14:textId="77777777" w:rsidR="00D0138D" w:rsidRDefault="00D0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8713" w14:textId="77777777" w:rsidR="00202542" w:rsidRDefault="00202542">
      <w:r>
        <w:separator/>
      </w:r>
    </w:p>
  </w:footnote>
  <w:footnote w:type="continuationSeparator" w:id="0">
    <w:p w14:paraId="7F7270F0" w14:textId="77777777" w:rsidR="00202542" w:rsidRDefault="0020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AC1520"/>
    <w:lvl w:ilvl="0">
      <w:start w:val="1"/>
      <w:numFmt w:val="decimal"/>
      <w:lvlText w:val="%1)"/>
      <w:lvlJc w:val="left"/>
      <w:pPr>
        <w:tabs>
          <w:tab w:val="num" w:pos="360"/>
        </w:tabs>
        <w:ind w:left="360" w:hanging="360"/>
      </w:pPr>
      <w:rPr>
        <w:rFonts w:hint="default"/>
        <w:b/>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num w:numId="1" w16cid:durableId="2127502679">
    <w:abstractNumId w:val="0"/>
  </w:num>
  <w:num w:numId="2" w16cid:durableId="1242374099">
    <w:abstractNumId w:val="0"/>
  </w:num>
  <w:num w:numId="3" w16cid:durableId="77440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BB"/>
    <w:rsid w:val="000035C0"/>
    <w:rsid w:val="00072B29"/>
    <w:rsid w:val="00080A7D"/>
    <w:rsid w:val="00093F8A"/>
    <w:rsid w:val="000C1478"/>
    <w:rsid w:val="000F239E"/>
    <w:rsid w:val="00143A8E"/>
    <w:rsid w:val="0015787C"/>
    <w:rsid w:val="00164CD6"/>
    <w:rsid w:val="001863D6"/>
    <w:rsid w:val="001A2DC3"/>
    <w:rsid w:val="001E32EC"/>
    <w:rsid w:val="001F27E9"/>
    <w:rsid w:val="00202542"/>
    <w:rsid w:val="002447F4"/>
    <w:rsid w:val="00271546"/>
    <w:rsid w:val="00285435"/>
    <w:rsid w:val="002A6B73"/>
    <w:rsid w:val="002D6EFB"/>
    <w:rsid w:val="002D77BB"/>
    <w:rsid w:val="002E279C"/>
    <w:rsid w:val="00330463"/>
    <w:rsid w:val="003923CC"/>
    <w:rsid w:val="00396971"/>
    <w:rsid w:val="003C6CAC"/>
    <w:rsid w:val="003E125B"/>
    <w:rsid w:val="003E1949"/>
    <w:rsid w:val="003F6E5D"/>
    <w:rsid w:val="00435138"/>
    <w:rsid w:val="00445048"/>
    <w:rsid w:val="00462429"/>
    <w:rsid w:val="004A1F1A"/>
    <w:rsid w:val="004C3ABB"/>
    <w:rsid w:val="004D6ACC"/>
    <w:rsid w:val="00505486"/>
    <w:rsid w:val="005176FA"/>
    <w:rsid w:val="0052525F"/>
    <w:rsid w:val="00582AE4"/>
    <w:rsid w:val="005A1204"/>
    <w:rsid w:val="005B6AB8"/>
    <w:rsid w:val="005D7BB1"/>
    <w:rsid w:val="005E1A15"/>
    <w:rsid w:val="005E7116"/>
    <w:rsid w:val="00613409"/>
    <w:rsid w:val="00623841"/>
    <w:rsid w:val="0065501B"/>
    <w:rsid w:val="006841FC"/>
    <w:rsid w:val="006D2A5F"/>
    <w:rsid w:val="006D6C15"/>
    <w:rsid w:val="00715D21"/>
    <w:rsid w:val="00735298"/>
    <w:rsid w:val="00753F4F"/>
    <w:rsid w:val="00757633"/>
    <w:rsid w:val="007661CF"/>
    <w:rsid w:val="0076628D"/>
    <w:rsid w:val="007754E7"/>
    <w:rsid w:val="007924F5"/>
    <w:rsid w:val="00793B58"/>
    <w:rsid w:val="007975F4"/>
    <w:rsid w:val="007D17E1"/>
    <w:rsid w:val="008076DF"/>
    <w:rsid w:val="0081039B"/>
    <w:rsid w:val="00815140"/>
    <w:rsid w:val="0083139B"/>
    <w:rsid w:val="008854C6"/>
    <w:rsid w:val="008B3243"/>
    <w:rsid w:val="0090549F"/>
    <w:rsid w:val="0094458E"/>
    <w:rsid w:val="00951BA2"/>
    <w:rsid w:val="00960FDE"/>
    <w:rsid w:val="00984221"/>
    <w:rsid w:val="0098447E"/>
    <w:rsid w:val="009862CC"/>
    <w:rsid w:val="0098641C"/>
    <w:rsid w:val="009A4BAE"/>
    <w:rsid w:val="009C0237"/>
    <w:rsid w:val="009E7CB5"/>
    <w:rsid w:val="009F22EC"/>
    <w:rsid w:val="00A26CA9"/>
    <w:rsid w:val="00A43F0E"/>
    <w:rsid w:val="00A63596"/>
    <w:rsid w:val="00AF5662"/>
    <w:rsid w:val="00B00A51"/>
    <w:rsid w:val="00B414DE"/>
    <w:rsid w:val="00B629D5"/>
    <w:rsid w:val="00B81645"/>
    <w:rsid w:val="00BB1D9F"/>
    <w:rsid w:val="00BC70B9"/>
    <w:rsid w:val="00BD3411"/>
    <w:rsid w:val="00BD356A"/>
    <w:rsid w:val="00BD5D31"/>
    <w:rsid w:val="00BF4AAB"/>
    <w:rsid w:val="00C17436"/>
    <w:rsid w:val="00C91683"/>
    <w:rsid w:val="00CB6B99"/>
    <w:rsid w:val="00CE36A8"/>
    <w:rsid w:val="00CF48B9"/>
    <w:rsid w:val="00D0138D"/>
    <w:rsid w:val="00D147E4"/>
    <w:rsid w:val="00D16647"/>
    <w:rsid w:val="00D26558"/>
    <w:rsid w:val="00D34425"/>
    <w:rsid w:val="00D43881"/>
    <w:rsid w:val="00D832C9"/>
    <w:rsid w:val="00D9393C"/>
    <w:rsid w:val="00D96A79"/>
    <w:rsid w:val="00DA70F4"/>
    <w:rsid w:val="00DC44BC"/>
    <w:rsid w:val="00DD5B24"/>
    <w:rsid w:val="00E13876"/>
    <w:rsid w:val="00E50092"/>
    <w:rsid w:val="00E6123E"/>
    <w:rsid w:val="00E861BF"/>
    <w:rsid w:val="00EB79E6"/>
    <w:rsid w:val="00ED7974"/>
    <w:rsid w:val="00F00443"/>
    <w:rsid w:val="00F32BA8"/>
    <w:rsid w:val="00F40C90"/>
    <w:rsid w:val="00F605F5"/>
    <w:rsid w:val="00F6313E"/>
    <w:rsid w:val="00F6566C"/>
    <w:rsid w:val="00FC0E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036FB0"/>
  <w15:docId w15:val="{177D189D-6E80-C448-BBA0-0CCDC2F9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i/>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BB1D9F"/>
    <w:rPr>
      <w:rFonts w:cs="New York"/>
    </w:rPr>
  </w:style>
  <w:style w:type="character" w:styleId="Hyperlink">
    <w:name w:val="Hyperlink"/>
    <w:rsid w:val="00A476E4"/>
    <w:rPr>
      <w:color w:val="0000FF"/>
      <w:u w:val="single"/>
    </w:rPr>
  </w:style>
  <w:style w:type="character" w:styleId="FollowedHyperlink">
    <w:name w:val="FollowedHyperlink"/>
    <w:uiPriority w:val="99"/>
    <w:semiHidden/>
    <w:unhideWhenUsed/>
    <w:rsid w:val="00E145FC"/>
    <w:rPr>
      <w:color w:val="800080"/>
      <w:u w:val="single"/>
    </w:rPr>
  </w:style>
  <w:style w:type="paragraph" w:styleId="Header">
    <w:name w:val="header"/>
    <w:basedOn w:val="Normal"/>
    <w:link w:val="HeaderChar"/>
    <w:uiPriority w:val="99"/>
    <w:unhideWhenUsed/>
    <w:rsid w:val="00684945"/>
    <w:pPr>
      <w:tabs>
        <w:tab w:val="center" w:pos="4320"/>
        <w:tab w:val="right" w:pos="8640"/>
      </w:tabs>
    </w:pPr>
  </w:style>
  <w:style w:type="character" w:customStyle="1" w:styleId="HeaderChar">
    <w:name w:val="Header Char"/>
    <w:link w:val="Header"/>
    <w:uiPriority w:val="99"/>
    <w:rsid w:val="00684945"/>
    <w:rPr>
      <w:sz w:val="24"/>
    </w:rPr>
  </w:style>
  <w:style w:type="paragraph" w:styleId="Footer">
    <w:name w:val="footer"/>
    <w:basedOn w:val="Normal"/>
    <w:link w:val="FooterChar"/>
    <w:uiPriority w:val="99"/>
    <w:unhideWhenUsed/>
    <w:rsid w:val="00684945"/>
    <w:pPr>
      <w:tabs>
        <w:tab w:val="center" w:pos="4320"/>
        <w:tab w:val="right" w:pos="8640"/>
      </w:tabs>
    </w:pPr>
  </w:style>
  <w:style w:type="character" w:customStyle="1" w:styleId="FooterChar">
    <w:name w:val="Footer Char"/>
    <w:link w:val="Footer"/>
    <w:uiPriority w:val="99"/>
    <w:rsid w:val="00684945"/>
    <w:rPr>
      <w:sz w:val="24"/>
    </w:rPr>
  </w:style>
  <w:style w:type="character" w:styleId="PlaceholderText">
    <w:name w:val="Placeholder Text"/>
    <w:basedOn w:val="DefaultParagraphFont"/>
    <w:uiPriority w:val="99"/>
    <w:unhideWhenUsed/>
    <w:rsid w:val="00A26CA9"/>
    <w:rPr>
      <w:color w:val="808080"/>
    </w:rPr>
  </w:style>
  <w:style w:type="paragraph" w:styleId="BalloonText">
    <w:name w:val="Balloon Text"/>
    <w:basedOn w:val="Normal"/>
    <w:link w:val="BalloonTextChar"/>
    <w:uiPriority w:val="99"/>
    <w:semiHidden/>
    <w:unhideWhenUsed/>
    <w:rsid w:val="00A26CA9"/>
    <w:rPr>
      <w:rFonts w:ascii="Tahoma" w:hAnsi="Tahoma" w:cs="Tahoma"/>
      <w:sz w:val="16"/>
      <w:szCs w:val="16"/>
    </w:rPr>
  </w:style>
  <w:style w:type="character" w:customStyle="1" w:styleId="BalloonTextChar">
    <w:name w:val="Balloon Text Char"/>
    <w:basedOn w:val="DefaultParagraphFont"/>
    <w:link w:val="BalloonText"/>
    <w:uiPriority w:val="99"/>
    <w:semiHidden/>
    <w:rsid w:val="00A26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l.oldwestbury.edu/owa/redir.aspx?C=b5e8ac1773d74360aec7ed8f11663088&amp;URL=mailto%3ahellerj%40oldwestbu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Dropbox/SUNY%20OW/Research/blank%20IRB%20form%20-%20to%20f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36799501341F4F979F9004BEC22208"/>
        <w:category>
          <w:name w:val="General"/>
          <w:gallery w:val="placeholder"/>
        </w:category>
        <w:types>
          <w:type w:val="bbPlcHdr"/>
        </w:types>
        <w:behaviors>
          <w:behavior w:val="content"/>
        </w:behaviors>
        <w:guid w:val="{4217F37A-14E3-3648-835F-309992AAE089}"/>
      </w:docPartPr>
      <w:docPartBody>
        <w:p w:rsidR="00000000" w:rsidRDefault="00000000">
          <w:pPr>
            <w:pStyle w:val="CE36799501341F4F979F9004BEC22208"/>
          </w:pPr>
          <w:r w:rsidRPr="00A26CA9">
            <w:rPr>
              <w:rStyle w:val="PlaceholderText"/>
              <w:rFonts w:ascii="Courier New" w:hAnsi="Courier New" w:cs="Courier New"/>
              <w:color w:val="002060"/>
              <w:sz w:val="20"/>
            </w:rPr>
            <w:t>Click here to enter text.</w:t>
          </w:r>
        </w:p>
      </w:docPartBody>
    </w:docPart>
    <w:docPart>
      <w:docPartPr>
        <w:name w:val="85C7DD83EF238D41B8AC2F6CF6A216E3"/>
        <w:category>
          <w:name w:val="General"/>
          <w:gallery w:val="placeholder"/>
        </w:category>
        <w:types>
          <w:type w:val="bbPlcHdr"/>
        </w:types>
        <w:behaviors>
          <w:behavior w:val="content"/>
        </w:behaviors>
        <w:guid w:val="{D6735B3B-1629-3A42-A461-06A37E034C16}"/>
      </w:docPartPr>
      <w:docPartBody>
        <w:p w:rsidR="00000000" w:rsidRDefault="00000000">
          <w:pPr>
            <w:pStyle w:val="85C7DD83EF238D41B8AC2F6CF6A216E3"/>
          </w:pPr>
          <w:r w:rsidRPr="00A26CA9">
            <w:rPr>
              <w:rStyle w:val="PlaceholderText"/>
              <w:rFonts w:ascii="Courier New" w:hAnsi="Courier New" w:cs="Courier New"/>
              <w:color w:val="002060"/>
              <w:sz w:val="20"/>
            </w:rPr>
            <w:t>Click here to enter text.</w:t>
          </w:r>
        </w:p>
      </w:docPartBody>
    </w:docPart>
    <w:docPart>
      <w:docPartPr>
        <w:name w:val="0EA16DB31C210A47AD37C101EBC1031D"/>
        <w:category>
          <w:name w:val="General"/>
          <w:gallery w:val="placeholder"/>
        </w:category>
        <w:types>
          <w:type w:val="bbPlcHdr"/>
        </w:types>
        <w:behaviors>
          <w:behavior w:val="content"/>
        </w:behaviors>
        <w:guid w:val="{CF2EF6E3-D449-E840-B59B-53A18C617DE2}"/>
      </w:docPartPr>
      <w:docPartBody>
        <w:p w:rsidR="00000000" w:rsidRDefault="00000000">
          <w:pPr>
            <w:pStyle w:val="0EA16DB31C210A47AD37C101EBC1031D"/>
          </w:pPr>
          <w:r w:rsidRPr="00A26CA9">
            <w:rPr>
              <w:rStyle w:val="PlaceholderText"/>
              <w:rFonts w:ascii="Courier New" w:hAnsi="Courier New" w:cs="Courier New"/>
              <w:color w:val="002060"/>
              <w:sz w:val="20"/>
            </w:rPr>
            <w:t>Click here to enter text.</w:t>
          </w:r>
        </w:p>
      </w:docPartBody>
    </w:docPart>
    <w:docPart>
      <w:docPartPr>
        <w:name w:val="1AE9E3F574F0494A8A85F7F12117C9B4"/>
        <w:category>
          <w:name w:val="General"/>
          <w:gallery w:val="placeholder"/>
        </w:category>
        <w:types>
          <w:type w:val="bbPlcHdr"/>
        </w:types>
        <w:behaviors>
          <w:behavior w:val="content"/>
        </w:behaviors>
        <w:guid w:val="{5C4ADB6C-706E-9140-BF3C-0BFD0C15700C}"/>
      </w:docPartPr>
      <w:docPartBody>
        <w:p w:rsidR="00000000" w:rsidRDefault="00000000">
          <w:pPr>
            <w:pStyle w:val="1AE9E3F574F0494A8A85F7F12117C9B4"/>
          </w:pPr>
          <w:r w:rsidRPr="00A26CA9">
            <w:rPr>
              <w:rStyle w:val="PlaceholderText"/>
              <w:rFonts w:ascii="Courier New" w:hAnsi="Courier New" w:cs="Courier New"/>
              <w:sz w:val="20"/>
            </w:rPr>
            <w:t>Choose an item.</w:t>
          </w:r>
        </w:p>
      </w:docPartBody>
    </w:docPart>
    <w:docPart>
      <w:docPartPr>
        <w:name w:val="27A27E1CDAFFB346B92FEDA0D44BAD17"/>
        <w:category>
          <w:name w:val="General"/>
          <w:gallery w:val="placeholder"/>
        </w:category>
        <w:types>
          <w:type w:val="bbPlcHdr"/>
        </w:types>
        <w:behaviors>
          <w:behavior w:val="content"/>
        </w:behaviors>
        <w:guid w:val="{E49CB909-FDA6-C343-ADE3-7F108FFE6905}"/>
      </w:docPartPr>
      <w:docPartBody>
        <w:p w:rsidR="00000000" w:rsidRDefault="00000000">
          <w:pPr>
            <w:pStyle w:val="27A27E1CDAFFB346B92FEDA0D44BAD17"/>
          </w:pPr>
          <w:r w:rsidRPr="00A26CA9">
            <w:rPr>
              <w:rStyle w:val="PlaceholderText"/>
              <w:rFonts w:ascii="Courier New" w:hAnsi="Courier New" w:cs="Courier New"/>
              <w:color w:val="002060"/>
              <w:sz w:val="20"/>
            </w:rPr>
            <w:t>Click here to enter text.</w:t>
          </w:r>
        </w:p>
      </w:docPartBody>
    </w:docPart>
    <w:docPart>
      <w:docPartPr>
        <w:name w:val="EB8A9B474BCA044886817BAD26A96FF6"/>
        <w:category>
          <w:name w:val="General"/>
          <w:gallery w:val="placeholder"/>
        </w:category>
        <w:types>
          <w:type w:val="bbPlcHdr"/>
        </w:types>
        <w:behaviors>
          <w:behavior w:val="content"/>
        </w:behaviors>
        <w:guid w:val="{4CA8795A-9FBD-F84A-B5B5-6E3292390A3A}"/>
      </w:docPartPr>
      <w:docPartBody>
        <w:p w:rsidR="00000000" w:rsidRDefault="00000000">
          <w:pPr>
            <w:pStyle w:val="EB8A9B474BCA044886817BAD26A96FF6"/>
          </w:pPr>
          <w:r w:rsidRPr="00A26CA9">
            <w:rPr>
              <w:rStyle w:val="PlaceholderText"/>
              <w:rFonts w:ascii="Courier New" w:hAnsi="Courier New" w:cs="Courier New"/>
              <w:color w:val="002060"/>
              <w:sz w:val="20"/>
            </w:rPr>
            <w:t>Click here to enter text.</w:t>
          </w:r>
        </w:p>
      </w:docPartBody>
    </w:docPart>
    <w:docPart>
      <w:docPartPr>
        <w:name w:val="5E3C90DFBE2F3442AEFC07CB6271B294"/>
        <w:category>
          <w:name w:val="General"/>
          <w:gallery w:val="placeholder"/>
        </w:category>
        <w:types>
          <w:type w:val="bbPlcHdr"/>
        </w:types>
        <w:behaviors>
          <w:behavior w:val="content"/>
        </w:behaviors>
        <w:guid w:val="{149C1E33-1C0C-214F-98C0-C346F3AAFBD3}"/>
      </w:docPartPr>
      <w:docPartBody>
        <w:p w:rsidR="00000000" w:rsidRDefault="00000000">
          <w:pPr>
            <w:pStyle w:val="5E3C90DFBE2F3442AEFC07CB6271B294"/>
          </w:pPr>
          <w:r w:rsidRPr="00A26CA9">
            <w:rPr>
              <w:rStyle w:val="PlaceholderText"/>
              <w:rFonts w:ascii="Courier New" w:hAnsi="Courier New" w:cs="Courier New"/>
              <w:color w:val="002060"/>
              <w:sz w:val="20"/>
            </w:rPr>
            <w:t>Click here to enter text.</w:t>
          </w:r>
        </w:p>
      </w:docPartBody>
    </w:docPart>
    <w:docPart>
      <w:docPartPr>
        <w:name w:val="37B8E6604FAD8E43828B53B004589E1E"/>
        <w:category>
          <w:name w:val="General"/>
          <w:gallery w:val="placeholder"/>
        </w:category>
        <w:types>
          <w:type w:val="bbPlcHdr"/>
        </w:types>
        <w:behaviors>
          <w:behavior w:val="content"/>
        </w:behaviors>
        <w:guid w:val="{2FB127F6-FD08-3146-9C3C-268D1FF28FD5}"/>
      </w:docPartPr>
      <w:docPartBody>
        <w:p w:rsidR="00000000" w:rsidRDefault="00000000">
          <w:pPr>
            <w:pStyle w:val="37B8E6604FAD8E43828B53B004589E1E"/>
          </w:pPr>
          <w:r w:rsidRPr="00A26CA9">
            <w:rPr>
              <w:rStyle w:val="PlaceholderText"/>
              <w:rFonts w:ascii="Courier New" w:hAnsi="Courier New" w:cs="Courier New"/>
              <w:color w:val="002060"/>
              <w:sz w:val="20"/>
            </w:rPr>
            <w:t>Click here to enter text.</w:t>
          </w:r>
        </w:p>
      </w:docPartBody>
    </w:docPart>
    <w:docPart>
      <w:docPartPr>
        <w:name w:val="7CDEB6CE993215468602095CE98FDB92"/>
        <w:category>
          <w:name w:val="General"/>
          <w:gallery w:val="placeholder"/>
        </w:category>
        <w:types>
          <w:type w:val="bbPlcHdr"/>
        </w:types>
        <w:behaviors>
          <w:behavior w:val="content"/>
        </w:behaviors>
        <w:guid w:val="{C5C40827-A642-7B4F-9629-B7AB46848BF6}"/>
      </w:docPartPr>
      <w:docPartBody>
        <w:p w:rsidR="00000000" w:rsidRDefault="00000000">
          <w:pPr>
            <w:pStyle w:val="7CDEB6CE993215468602095CE98FDB92"/>
          </w:pPr>
          <w:r w:rsidRPr="00A26CA9">
            <w:rPr>
              <w:rStyle w:val="PlaceholderText"/>
              <w:rFonts w:ascii="Courier New" w:hAnsi="Courier New" w:cs="Courier New"/>
              <w:color w:val="002060"/>
              <w:sz w:val="20"/>
            </w:rPr>
            <w:t>Click here to enter text.</w:t>
          </w:r>
        </w:p>
      </w:docPartBody>
    </w:docPart>
    <w:docPart>
      <w:docPartPr>
        <w:name w:val="1D567B7F5F7F3B44A1816F49D2903FE9"/>
        <w:category>
          <w:name w:val="General"/>
          <w:gallery w:val="placeholder"/>
        </w:category>
        <w:types>
          <w:type w:val="bbPlcHdr"/>
        </w:types>
        <w:behaviors>
          <w:behavior w:val="content"/>
        </w:behaviors>
        <w:guid w:val="{4CD7E5C7-ED7C-1C44-8496-3FC13F83B91F}"/>
      </w:docPartPr>
      <w:docPartBody>
        <w:p w:rsidR="00000000" w:rsidRDefault="00000000">
          <w:pPr>
            <w:pStyle w:val="1D567B7F5F7F3B44A1816F49D2903FE9"/>
          </w:pPr>
          <w:r w:rsidRPr="00A26CA9">
            <w:rPr>
              <w:rStyle w:val="PlaceholderText"/>
              <w:rFonts w:ascii="Courier New" w:hAnsi="Courier New" w:cs="Courier New"/>
              <w:color w:val="002060"/>
              <w:sz w:val="20"/>
            </w:rPr>
            <w:t>Click here to enter text.</w:t>
          </w:r>
        </w:p>
      </w:docPartBody>
    </w:docPart>
    <w:docPart>
      <w:docPartPr>
        <w:name w:val="EB5351667FBC3F4EB1188ACE00A63711"/>
        <w:category>
          <w:name w:val="General"/>
          <w:gallery w:val="placeholder"/>
        </w:category>
        <w:types>
          <w:type w:val="bbPlcHdr"/>
        </w:types>
        <w:behaviors>
          <w:behavior w:val="content"/>
        </w:behaviors>
        <w:guid w:val="{74D632F1-B300-814B-9BA8-753009B4AA42}"/>
      </w:docPartPr>
      <w:docPartBody>
        <w:p w:rsidR="00000000" w:rsidRDefault="00000000">
          <w:pPr>
            <w:pStyle w:val="EB5351667FBC3F4EB1188ACE00A63711"/>
          </w:pPr>
          <w:r w:rsidRPr="00A26CA9">
            <w:rPr>
              <w:rStyle w:val="PlaceholderText"/>
              <w:rFonts w:ascii="Courier New" w:hAnsi="Courier New" w:cs="Courier New"/>
              <w:color w:val="002060"/>
              <w:sz w:val="20"/>
            </w:rPr>
            <w:t>Click here to enter text.</w:t>
          </w:r>
        </w:p>
      </w:docPartBody>
    </w:docPart>
    <w:docPart>
      <w:docPartPr>
        <w:name w:val="92C544D340A5BC4EA0FAC918FE79A3D3"/>
        <w:category>
          <w:name w:val="General"/>
          <w:gallery w:val="placeholder"/>
        </w:category>
        <w:types>
          <w:type w:val="bbPlcHdr"/>
        </w:types>
        <w:behaviors>
          <w:behavior w:val="content"/>
        </w:behaviors>
        <w:guid w:val="{E79686FD-66C3-F042-B9A4-25573241877E}"/>
      </w:docPartPr>
      <w:docPartBody>
        <w:p w:rsidR="00000000" w:rsidRDefault="00000000">
          <w:pPr>
            <w:pStyle w:val="92C544D340A5BC4EA0FAC918FE79A3D3"/>
          </w:pPr>
          <w:r w:rsidRPr="00A26CA9">
            <w:rPr>
              <w:rStyle w:val="PlaceholderText"/>
              <w:rFonts w:ascii="Courier New" w:hAnsi="Courier New" w:cs="Courier New"/>
              <w:color w:val="002060"/>
              <w:sz w:val="20"/>
            </w:rPr>
            <w:t>Click here to enter text.</w:t>
          </w:r>
        </w:p>
      </w:docPartBody>
    </w:docPart>
    <w:docPart>
      <w:docPartPr>
        <w:name w:val="BB51A5AC781C1C448D9A943F3F3016CF"/>
        <w:category>
          <w:name w:val="General"/>
          <w:gallery w:val="placeholder"/>
        </w:category>
        <w:types>
          <w:type w:val="bbPlcHdr"/>
        </w:types>
        <w:behaviors>
          <w:behavior w:val="content"/>
        </w:behaviors>
        <w:guid w:val="{231173CF-945A-2244-B504-ED9C52F75218}"/>
      </w:docPartPr>
      <w:docPartBody>
        <w:p w:rsidR="00000000" w:rsidRDefault="00000000">
          <w:pPr>
            <w:pStyle w:val="BB51A5AC781C1C448D9A943F3F3016CF"/>
          </w:pPr>
          <w:r w:rsidRPr="00A26CA9">
            <w:rPr>
              <w:rStyle w:val="PlaceholderText"/>
              <w:rFonts w:ascii="Courier New" w:hAnsi="Courier New" w:cs="Courier New"/>
              <w:color w:val="002060"/>
              <w:sz w:val="20"/>
            </w:rPr>
            <w:t>Click here to enter text.</w:t>
          </w:r>
        </w:p>
      </w:docPartBody>
    </w:docPart>
    <w:docPart>
      <w:docPartPr>
        <w:name w:val="79DEA50F79BBEE459C5E38DC2F48D84D"/>
        <w:category>
          <w:name w:val="General"/>
          <w:gallery w:val="placeholder"/>
        </w:category>
        <w:types>
          <w:type w:val="bbPlcHdr"/>
        </w:types>
        <w:behaviors>
          <w:behavior w:val="content"/>
        </w:behaviors>
        <w:guid w:val="{AE445079-37D4-5942-A0B8-F49935EF218A}"/>
      </w:docPartPr>
      <w:docPartBody>
        <w:p w:rsidR="00000000" w:rsidRDefault="00000000">
          <w:pPr>
            <w:pStyle w:val="79DEA50F79BBEE459C5E38DC2F48D84D"/>
          </w:pPr>
          <w:r w:rsidRPr="00A26CA9">
            <w:rPr>
              <w:rStyle w:val="PlaceholderText"/>
              <w:rFonts w:ascii="Courier New" w:hAnsi="Courier New" w:cs="Courier New"/>
              <w:color w:val="00206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0"/>
    <w:rsid w:val="0037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CE36799501341F4F979F9004BEC22208">
    <w:name w:val="CE36799501341F4F979F9004BEC22208"/>
  </w:style>
  <w:style w:type="paragraph" w:customStyle="1" w:styleId="85C7DD83EF238D41B8AC2F6CF6A216E3">
    <w:name w:val="85C7DD83EF238D41B8AC2F6CF6A216E3"/>
  </w:style>
  <w:style w:type="paragraph" w:customStyle="1" w:styleId="0EA16DB31C210A47AD37C101EBC1031D">
    <w:name w:val="0EA16DB31C210A47AD37C101EBC1031D"/>
  </w:style>
  <w:style w:type="paragraph" w:customStyle="1" w:styleId="1AE9E3F574F0494A8A85F7F12117C9B4">
    <w:name w:val="1AE9E3F574F0494A8A85F7F12117C9B4"/>
  </w:style>
  <w:style w:type="paragraph" w:customStyle="1" w:styleId="27A27E1CDAFFB346B92FEDA0D44BAD17">
    <w:name w:val="27A27E1CDAFFB346B92FEDA0D44BAD17"/>
  </w:style>
  <w:style w:type="paragraph" w:customStyle="1" w:styleId="EB8A9B474BCA044886817BAD26A96FF6">
    <w:name w:val="EB8A9B474BCA044886817BAD26A96FF6"/>
  </w:style>
  <w:style w:type="paragraph" w:customStyle="1" w:styleId="5E3C90DFBE2F3442AEFC07CB6271B294">
    <w:name w:val="5E3C90DFBE2F3442AEFC07CB6271B294"/>
  </w:style>
  <w:style w:type="paragraph" w:customStyle="1" w:styleId="37B8E6604FAD8E43828B53B004589E1E">
    <w:name w:val="37B8E6604FAD8E43828B53B004589E1E"/>
  </w:style>
  <w:style w:type="paragraph" w:customStyle="1" w:styleId="7CDEB6CE993215468602095CE98FDB92">
    <w:name w:val="7CDEB6CE993215468602095CE98FDB92"/>
  </w:style>
  <w:style w:type="paragraph" w:customStyle="1" w:styleId="1D567B7F5F7F3B44A1816F49D2903FE9">
    <w:name w:val="1D567B7F5F7F3B44A1816F49D2903FE9"/>
  </w:style>
  <w:style w:type="paragraph" w:customStyle="1" w:styleId="EB5351667FBC3F4EB1188ACE00A63711">
    <w:name w:val="EB5351667FBC3F4EB1188ACE00A63711"/>
  </w:style>
  <w:style w:type="paragraph" w:customStyle="1" w:styleId="92C544D340A5BC4EA0FAC918FE79A3D3">
    <w:name w:val="92C544D340A5BC4EA0FAC918FE79A3D3"/>
  </w:style>
  <w:style w:type="paragraph" w:customStyle="1" w:styleId="BB51A5AC781C1C448D9A943F3F3016CF">
    <w:name w:val="BB51A5AC781C1C448D9A943F3F3016CF"/>
  </w:style>
  <w:style w:type="paragraph" w:customStyle="1" w:styleId="79DEA50F79BBEE459C5E38DC2F48D84D">
    <w:name w:val="79DEA50F79BBEE459C5E38DC2F48D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IRB form - to fill.dotx</Template>
  <TotalTime>0</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Oberlin College</vt:lpstr>
    </vt:vector>
  </TitlesOfParts>
  <Company>Oberlin College</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Oberlin College</dc:title>
  <dc:subject/>
  <dc:creator>Erik Benau</dc:creator>
  <cp:keywords/>
  <dc:description/>
  <cp:lastModifiedBy>Erik Benau</cp:lastModifiedBy>
  <cp:revision>1</cp:revision>
  <cp:lastPrinted>2018-04-03T15:11:00Z</cp:lastPrinted>
  <dcterms:created xsi:type="dcterms:W3CDTF">2022-07-02T21:23:00Z</dcterms:created>
  <dcterms:modified xsi:type="dcterms:W3CDTF">2022-07-02T21:23:00Z</dcterms:modified>
</cp:coreProperties>
</file>